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19"/>
        <w:gridCol w:w="2010"/>
        <w:gridCol w:w="2016"/>
        <w:gridCol w:w="2013"/>
        <w:gridCol w:w="2013"/>
        <w:gridCol w:w="2013"/>
        <w:gridCol w:w="2016"/>
      </w:tblGrid>
      <w:tr w:rsidR="00743CEA" w:rsidRPr="001C6A59" w14:paraId="134F57AC" w14:textId="77777777" w:rsidTr="00EB59F8">
        <w:trPr>
          <w:trHeight w:hRule="exact" w:val="963"/>
          <w:jc w:val="center"/>
        </w:trPr>
        <w:tc>
          <w:tcPr>
            <w:tcW w:w="22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1C56F" w14:textId="77777777" w:rsidR="00743CEA" w:rsidRPr="00743CEA" w:rsidRDefault="00743CEA" w:rsidP="00C06538">
            <w:pPr>
              <w:rPr>
                <w:rFonts w:cstheme="minorHAnsi"/>
                <w:b/>
                <w:bCs/>
                <w:color w:val="FFC000"/>
                <w:sz w:val="48"/>
                <w:szCs w:val="48"/>
                <w:highlight w:val="red"/>
              </w:rPr>
            </w:pPr>
          </w:p>
        </w:tc>
        <w:tc>
          <w:tcPr>
            <w:tcW w:w="27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03147" w14:textId="77777777" w:rsidR="00743CEA" w:rsidRPr="00743CEA" w:rsidRDefault="00743CEA" w:rsidP="00C06538">
            <w:pPr>
              <w:jc w:val="right"/>
              <w:rPr>
                <w:rFonts w:cstheme="minorHAnsi"/>
                <w:b/>
                <w:bCs/>
                <w:color w:val="FFC000"/>
                <w:sz w:val="48"/>
                <w:szCs w:val="48"/>
                <w:highlight w:val="red"/>
              </w:rPr>
            </w:pPr>
            <w:r w:rsidRPr="00743CEA">
              <w:rPr>
                <w:rFonts w:cstheme="minorHAnsi"/>
                <w:b/>
                <w:bCs/>
                <w:color w:val="FFC000"/>
                <w:sz w:val="48"/>
                <w:szCs w:val="48"/>
                <w:highlight w:val="red"/>
              </w:rPr>
              <w:t>January 2025</w:t>
            </w:r>
          </w:p>
        </w:tc>
      </w:tr>
      <w:tr w:rsidR="00743CEA" w:rsidRPr="00AF76D5" w14:paraId="57C89190" w14:textId="77777777" w:rsidTr="00EB59F8">
        <w:trPr>
          <w:trHeight w:hRule="exact" w:val="32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2405" w14:textId="77777777" w:rsidR="00743CEA" w:rsidRPr="00AF0D95" w:rsidRDefault="00743CEA" w:rsidP="00C06538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90B" w14:textId="77777777" w:rsidR="00743CEA" w:rsidRPr="00AF0D95" w:rsidRDefault="00743CEA" w:rsidP="00C06538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40D" w14:textId="77777777" w:rsidR="00743CEA" w:rsidRPr="00AF0D95" w:rsidRDefault="00743CEA" w:rsidP="00C06538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D2A" w14:textId="77777777" w:rsidR="00743CEA" w:rsidRPr="00AF0D95" w:rsidRDefault="00743CEA" w:rsidP="00C06538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7EB5" w14:textId="77777777" w:rsidR="00743CEA" w:rsidRPr="00AF0D95" w:rsidRDefault="00743CEA" w:rsidP="00C06538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3F3" w14:textId="77777777" w:rsidR="00743CEA" w:rsidRPr="00AF0D95" w:rsidRDefault="00743CEA" w:rsidP="00C06538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B9D" w14:textId="77777777" w:rsidR="00743CEA" w:rsidRPr="00AF0D95" w:rsidRDefault="00743CEA" w:rsidP="00C06538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743CEA" w:rsidRPr="001C6A59" w14:paraId="5F63D694" w14:textId="77777777" w:rsidTr="00EB59F8">
        <w:trPr>
          <w:trHeight w:hRule="exact" w:val="24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52A40" w14:textId="77777777" w:rsidR="00743CEA" w:rsidRPr="00AF0D95" w:rsidRDefault="00743CEA" w:rsidP="00743CE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2AED1" w14:textId="77777777" w:rsidR="00743CEA" w:rsidRPr="00AF0D95" w:rsidRDefault="00743CEA" w:rsidP="00743CE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97266" w14:textId="77777777" w:rsidR="00743CEA" w:rsidRPr="00AF0D95" w:rsidRDefault="00743CEA" w:rsidP="00743CE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69129" w14:textId="6F6B6249" w:rsidR="00743CEA" w:rsidRPr="00743CEA" w:rsidRDefault="00743CEA" w:rsidP="00743CEA">
            <w:pPr>
              <w:rPr>
                <w:rFonts w:ascii="Amasis MT Pro Black" w:hAnsi="Amasis MT Pro Black"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BD77E" w14:textId="57369D71" w:rsidR="00743CEA" w:rsidRPr="00AF0D95" w:rsidRDefault="00743CEA" w:rsidP="00743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6D184" w14:textId="532F7ED2" w:rsidR="00743CEA" w:rsidRPr="00AF0D95" w:rsidRDefault="00743CEA" w:rsidP="00743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09F81" w14:textId="73C0D7F7" w:rsidR="00743CEA" w:rsidRPr="00AF0D95" w:rsidRDefault="00743CEA" w:rsidP="00743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4</w:t>
            </w:r>
          </w:p>
        </w:tc>
      </w:tr>
      <w:tr w:rsidR="00743CEA" w:rsidRPr="001C6A59" w14:paraId="2D4E628E" w14:textId="77777777" w:rsidTr="00EB59F8">
        <w:trPr>
          <w:trHeight w:hRule="exact" w:val="1416"/>
          <w:jc w:val="center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C6E2" w14:textId="77777777" w:rsidR="00743CEA" w:rsidRPr="00AF0D95" w:rsidRDefault="00743CEA" w:rsidP="00C06538">
            <w:pPr>
              <w:rPr>
                <w:rFonts w:cstheme="minorHAnsi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AC8" w14:textId="77777777" w:rsidR="00743CEA" w:rsidRPr="00AF0D95" w:rsidRDefault="00743CEA" w:rsidP="00C06538">
            <w:pPr>
              <w:rPr>
                <w:rFonts w:cstheme="minorHAnsi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AB7" w14:textId="4EE3148A" w:rsidR="00743CEA" w:rsidRPr="00AF0D95" w:rsidRDefault="00743CEA" w:rsidP="00EB59F8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600" w14:textId="77777777" w:rsidR="00743CEA" w:rsidRDefault="00743CEA" w:rsidP="00C06538">
            <w:pPr>
              <w:rPr>
                <w:rFonts w:cstheme="minorHAnsi"/>
              </w:rPr>
            </w:pPr>
          </w:p>
          <w:p w14:paraId="483B8339" w14:textId="5743987C" w:rsidR="00EB59F8" w:rsidRPr="00AF0D95" w:rsidRDefault="00EB59F8" w:rsidP="00C065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Happy New Year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0C42" w14:textId="5D18E19D" w:rsidR="00743CEA" w:rsidRPr="00AF0D95" w:rsidRDefault="00743CEA" w:rsidP="00C06538">
            <w:pPr>
              <w:rPr>
                <w:rFonts w:cstheme="minorHAnsi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EB2" w14:textId="7897C72C" w:rsidR="00743CEA" w:rsidRPr="00AF0D95" w:rsidRDefault="00EB59F8" w:rsidP="00C06538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A51D29" wp14:editId="0586A7C6">
                      <wp:simplePos x="0" y="0"/>
                      <wp:positionH relativeFrom="column">
                        <wp:posOffset>-2162175</wp:posOffset>
                      </wp:positionH>
                      <wp:positionV relativeFrom="paragraph">
                        <wp:posOffset>436245</wp:posOffset>
                      </wp:positionV>
                      <wp:extent cx="3079750" cy="42481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0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B62878" w14:textId="2C6AAFA6" w:rsidR="00EB59F8" w:rsidRPr="004A6CA6" w:rsidRDefault="00EB59F8" w:rsidP="00EB59F8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outline/>
                                      <w:color w:val="9B2D1F" w:themeColor="accent2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A6CA6">
                                    <w:rPr>
                                      <w:rFonts w:cstheme="minorHAnsi"/>
                                      <w:b/>
                                      <w:outline/>
                                      <w:color w:val="9B2D1F" w:themeColor="accent2"/>
                                      <w:sz w:val="44"/>
                                      <w:szCs w:val="44"/>
                                      <w:highlight w:val="red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Holiday Break</w:t>
                                  </w:r>
                                  <w:r w:rsidRPr="004A6CA6">
                                    <w:rPr>
                                      <w:rFonts w:cstheme="minorHAnsi"/>
                                      <w:b/>
                                      <w:outline/>
                                      <w:color w:val="9B2D1F" w:themeColor="accent2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51D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70.25pt;margin-top:34.35pt;width:242.5pt;height:3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" filled="f" stroked="f">
                      <v:textbox>
                        <w:txbxContent>
                          <w:p w14:paraId="4CB62878" w14:textId="2C6AAFA6" w:rsidR="00EB59F8" w:rsidRPr="004A6CA6" w:rsidRDefault="00EB59F8" w:rsidP="00EB59F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outline/>
                                <w:color w:val="9B2D1F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A6CA6">
                              <w:rPr>
                                <w:rFonts w:cstheme="minorHAnsi"/>
                                <w:b/>
                                <w:outline/>
                                <w:color w:val="9B2D1F" w:themeColor="accent2"/>
                                <w:sz w:val="44"/>
                                <w:szCs w:val="44"/>
                                <w:highlight w:val="re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Holiday Break</w:t>
                            </w:r>
                            <w:r w:rsidRPr="004A6CA6">
                              <w:rPr>
                                <w:rFonts w:cstheme="minorHAnsi"/>
                                <w:b/>
                                <w:outline/>
                                <w:color w:val="9B2D1F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76B" w14:textId="77777777" w:rsidR="00743CEA" w:rsidRPr="00AF0D95" w:rsidRDefault="00743CEA" w:rsidP="00C06538">
            <w:pPr>
              <w:rPr>
                <w:rFonts w:cstheme="minorHAnsi"/>
              </w:rPr>
            </w:pPr>
          </w:p>
        </w:tc>
      </w:tr>
      <w:tr w:rsidR="00743CEA" w:rsidRPr="001C6A59" w14:paraId="07A01B80" w14:textId="77777777" w:rsidTr="00EB59F8">
        <w:trPr>
          <w:trHeight w:hRule="exact" w:val="24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79B48" w14:textId="7D79AE4C" w:rsidR="00743CEA" w:rsidRPr="00AF0D95" w:rsidRDefault="00743CEA" w:rsidP="00C065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CEDC1" w14:textId="6DAC139F" w:rsidR="00743CEA" w:rsidRPr="00AF0D95" w:rsidRDefault="00743CEA" w:rsidP="00C065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9BB5E" w14:textId="3E195A5A" w:rsidR="00743CEA" w:rsidRPr="00AF0D95" w:rsidRDefault="00743CEA" w:rsidP="00C065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5A5BD" w14:textId="0278A1C7" w:rsidR="00743CEA" w:rsidRPr="00AF0D95" w:rsidRDefault="00743CEA" w:rsidP="00C065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44464" w14:textId="4B43C8BC" w:rsidR="00743CEA" w:rsidRPr="00AF0D95" w:rsidRDefault="00743CEA" w:rsidP="00C065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07198" w14:textId="15E69DE3" w:rsidR="00743CEA" w:rsidRPr="00AF0D95" w:rsidRDefault="00743CEA" w:rsidP="00C065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28FB6" w14:textId="6AE2B27F" w:rsidR="00743CEA" w:rsidRPr="00AF0D95" w:rsidRDefault="00743CEA" w:rsidP="00C0653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3CEA" w:rsidRPr="001C6A59" w14:paraId="30506A62" w14:textId="77777777" w:rsidTr="00EB59F8">
        <w:trPr>
          <w:trHeight w:hRule="exact" w:val="1416"/>
          <w:jc w:val="center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402" w14:textId="2764BA20" w:rsidR="00743CEA" w:rsidRPr="00AF0D95" w:rsidRDefault="00EB59F8" w:rsidP="00743CEA">
            <w:pPr>
              <w:rPr>
                <w:rFonts w:cstheme="minorHAnsi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5</w:t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87E" w14:textId="2E9964E9" w:rsidR="00743CEA" w:rsidRDefault="00EB59F8" w:rsidP="00743CEA">
            <w:pPr>
              <w:rPr>
                <w:rFonts w:ascii="Amasis MT Pro Black" w:hAnsi="Amasis MT Pro Black"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6</w:t>
            </w:r>
          </w:p>
          <w:p w14:paraId="63120274" w14:textId="77777777" w:rsidR="004A6CA6" w:rsidRPr="004E7EEA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E7EEA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E7EEA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E7EEA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09AB57A6" w14:textId="02E77F56" w:rsidR="00EB59F8" w:rsidRPr="00AF0D95" w:rsidRDefault="001108BA" w:rsidP="004A6CA6">
            <w:pPr>
              <w:rPr>
                <w:rFonts w:cstheme="minorHAnsi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B36" w14:textId="7A06AFBC" w:rsidR="00743CEA" w:rsidRDefault="00EB59F8" w:rsidP="00743CEA">
            <w:pPr>
              <w:rPr>
                <w:rFonts w:ascii="Amasis MT Pro Black" w:hAnsi="Amasis MT Pro Black"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7</w:t>
            </w:r>
          </w:p>
          <w:p w14:paraId="79C54E30" w14:textId="77777777" w:rsidR="004A6CA6" w:rsidRPr="004E7EEA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E7EEA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E7EEA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E7EEA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0D4E2365" w14:textId="300167BF" w:rsidR="00EB59F8" w:rsidRPr="00AF0D95" w:rsidRDefault="001108BA" w:rsidP="004A6CA6">
            <w:pPr>
              <w:rPr>
                <w:rFonts w:cstheme="minorHAnsi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EB2" w14:textId="77777777" w:rsidR="00743CEA" w:rsidRDefault="00EB59F8" w:rsidP="00743CEA">
            <w:pPr>
              <w:rPr>
                <w:rFonts w:ascii="Amasis MT Pro Black" w:hAnsi="Amasis MT Pro Black"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8</w:t>
            </w:r>
          </w:p>
          <w:p w14:paraId="26EC8BE6" w14:textId="2125D1A5" w:rsidR="004A6CA6" w:rsidRPr="004E7EEA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E7EEA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E7EEA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E7EEA">
              <w:rPr>
                <w:rFonts w:ascii="ADLaM Display" w:hAnsi="ADLaM Display" w:cs="ADLaM Display"/>
                <w:sz w:val="16"/>
                <w:szCs w:val="16"/>
              </w:rPr>
              <w:t xml:space="preserve"> 6:30- 8 AM </w:t>
            </w:r>
          </w:p>
          <w:p w14:paraId="09B093FD" w14:textId="6A1BEFF1" w:rsidR="00EB59F8" w:rsidRPr="00AF0D95" w:rsidRDefault="001108BA" w:rsidP="00EB59F8">
            <w:pPr>
              <w:rPr>
                <w:rFonts w:cstheme="minorHAnsi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  <w:r w:rsidRPr="00AF0D95">
              <w:rPr>
                <w:rFonts w:cstheme="minorHAnsi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BD9" w14:textId="77777777" w:rsidR="00743CEA" w:rsidRDefault="00EB59F8" w:rsidP="00743CEA">
            <w:pPr>
              <w:rPr>
                <w:rFonts w:ascii="Amasis MT Pro Black" w:hAnsi="Amasis MT Pro Black"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9</w:t>
            </w:r>
          </w:p>
          <w:p w14:paraId="60CEFC4E" w14:textId="2D471161" w:rsidR="00EB59F8" w:rsidRPr="004E7EEA" w:rsidRDefault="00EB59F8" w:rsidP="00743CEA">
            <w:pPr>
              <w:rPr>
                <w:rFonts w:ascii="ADLaM Display" w:hAnsi="ADLaM Display" w:cs="ADLaM Display"/>
                <w:sz w:val="22"/>
                <w:szCs w:val="22"/>
              </w:rPr>
            </w:pPr>
            <w:r w:rsidRPr="004E7EEA">
              <w:rPr>
                <w:rFonts w:ascii="ADLaM Display" w:hAnsi="ADLaM Display" w:cs="ADLaM Display"/>
                <w:sz w:val="22"/>
                <w:szCs w:val="22"/>
              </w:rPr>
              <w:t xml:space="preserve">Vickery Creek </w:t>
            </w:r>
            <w:r w:rsidR="000E22B8">
              <w:rPr>
                <w:rFonts w:ascii="ADLaM Display" w:hAnsi="ADLaM Display" w:cs="ADLaM Display"/>
                <w:sz w:val="22"/>
                <w:szCs w:val="22"/>
              </w:rPr>
              <w:t>Game</w:t>
            </w:r>
            <w:r w:rsidRPr="004E7EEA">
              <w:rPr>
                <w:rFonts w:ascii="ADLaM Display" w:hAnsi="ADLaM Display" w:cs="ADLaM Display"/>
                <w:sz w:val="22"/>
                <w:szCs w:val="22"/>
              </w:rPr>
              <w:t xml:space="preserve"> @ Home </w:t>
            </w:r>
          </w:p>
          <w:p w14:paraId="562A1086" w14:textId="011E060F" w:rsidR="00EB59F8" w:rsidRPr="00EB59F8" w:rsidRDefault="00EB59F8" w:rsidP="00743CEA">
            <w:pPr>
              <w:rPr>
                <w:rFonts w:ascii="ADLaM Display" w:hAnsi="ADLaM Display" w:cs="ADLaM Display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D25" w14:textId="77777777" w:rsidR="00743CEA" w:rsidRDefault="00743CEA" w:rsidP="00743CEA">
            <w:pPr>
              <w:rPr>
                <w:rFonts w:ascii="Amasis MT Pro Black" w:hAnsi="Amasis MT Pro Black" w:cstheme="minorHAnsi"/>
                <w:sz w:val="28"/>
                <w:szCs w:val="28"/>
              </w:rPr>
            </w:pPr>
            <w:r w:rsidRPr="002264A5">
              <w:rPr>
                <w:rFonts w:ascii="Amasis MT Pro Black" w:hAnsi="Amasis MT Pro Black" w:cstheme="minorHAnsi"/>
                <w:sz w:val="28"/>
                <w:szCs w:val="28"/>
              </w:rPr>
              <w:t>1</w:t>
            </w:r>
            <w:r w:rsidR="00EB59F8">
              <w:rPr>
                <w:rFonts w:ascii="Amasis MT Pro Black" w:hAnsi="Amasis MT Pro Black" w:cstheme="minorHAnsi"/>
                <w:sz w:val="28"/>
                <w:szCs w:val="28"/>
              </w:rPr>
              <w:t>0</w:t>
            </w:r>
          </w:p>
          <w:p w14:paraId="010A0AD2" w14:textId="77777777" w:rsidR="004A6CA6" w:rsidRDefault="004E7EEA" w:rsidP="00EB59F8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7</w:t>
            </w:r>
            <w:r w:rsidRPr="004E7EEA">
              <w:rPr>
                <w:rFonts w:ascii="ADLaM Display" w:hAnsi="ADLaM Display" w:cs="ADLaM Display"/>
                <w:vertAlign w:val="superscript"/>
              </w:rPr>
              <w:t>th</w:t>
            </w:r>
            <w:r>
              <w:rPr>
                <w:rFonts w:ascii="ADLaM Display" w:hAnsi="ADLaM Display" w:cs="ADLaM Display"/>
              </w:rPr>
              <w:t xml:space="preserve"> grade: 6:30- 8 AM</w:t>
            </w:r>
          </w:p>
          <w:p w14:paraId="26C8C6B0" w14:textId="01EE24A0" w:rsidR="004E7EEA" w:rsidRPr="004E7EEA" w:rsidRDefault="001108BA" w:rsidP="00EB59F8">
            <w:pPr>
              <w:rPr>
                <w:rFonts w:ascii="ADLaM Display" w:hAnsi="ADLaM Display" w:cs="ADLaM Display"/>
                <w:color w:val="FF0000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7E3" w14:textId="39E628DB" w:rsidR="00743CEA" w:rsidRPr="00AF0D95" w:rsidRDefault="00743CEA" w:rsidP="00743CEA">
            <w:pPr>
              <w:rPr>
                <w:rFonts w:cstheme="minorHAnsi"/>
              </w:rPr>
            </w:pPr>
            <w:r w:rsidRPr="002264A5">
              <w:rPr>
                <w:rFonts w:ascii="Amasis MT Pro Black" w:hAnsi="Amasis MT Pro Black" w:cstheme="minorHAnsi"/>
                <w:sz w:val="28"/>
                <w:szCs w:val="28"/>
              </w:rPr>
              <w:t>1</w:t>
            </w:r>
            <w:r w:rsidR="00EB59F8">
              <w:rPr>
                <w:rFonts w:ascii="Amasis MT Pro Black" w:hAnsi="Amasis MT Pro Black" w:cstheme="minorHAnsi"/>
                <w:sz w:val="28"/>
                <w:szCs w:val="28"/>
              </w:rPr>
              <w:t>1</w:t>
            </w:r>
          </w:p>
        </w:tc>
      </w:tr>
      <w:tr w:rsidR="00EB59F8" w:rsidRPr="001C6A59" w14:paraId="5166C545" w14:textId="77777777" w:rsidTr="00EB59F8">
        <w:trPr>
          <w:trHeight w:hRule="exact" w:val="36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E0274" w14:textId="38A5C599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0CF3D" w14:textId="6EC0CE97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 w:rsidRPr="00CB52A9">
              <w:rPr>
                <w:rFonts w:ascii="Amasis MT Pro Black" w:hAnsi="Amasis MT Pro Black" w:cstheme="minorHAnsi"/>
                <w:sz w:val="28"/>
                <w:szCs w:val="28"/>
              </w:rPr>
              <w:t>1</w:t>
            </w:r>
            <w:r>
              <w:rPr>
                <w:rFonts w:ascii="Amasis MT Pro Black" w:hAnsi="Amasis MT Pro Black" w:cstheme="minorHAnsi"/>
                <w:sz w:val="28"/>
                <w:szCs w:val="28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B52B8" w14:textId="75C26FC9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 w:rsidRPr="00CB52A9">
              <w:rPr>
                <w:rFonts w:ascii="Amasis MT Pro Black" w:hAnsi="Amasis MT Pro Black" w:cstheme="minorHAnsi"/>
                <w:sz w:val="28"/>
                <w:szCs w:val="28"/>
              </w:rPr>
              <w:t>1</w:t>
            </w:r>
            <w:r>
              <w:rPr>
                <w:rFonts w:ascii="Amasis MT Pro Black" w:hAnsi="Amasis MT Pro Black" w:cstheme="minorHAnsi"/>
                <w:sz w:val="28"/>
                <w:szCs w:val="28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1248C" w14:textId="3F4778D1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 w:rsidRPr="00CB52A9">
              <w:rPr>
                <w:rFonts w:ascii="Amasis MT Pro Black" w:hAnsi="Amasis MT Pro Black" w:cstheme="minorHAnsi"/>
                <w:sz w:val="28"/>
                <w:szCs w:val="28"/>
              </w:rPr>
              <w:t>1</w:t>
            </w:r>
            <w:r>
              <w:rPr>
                <w:rFonts w:ascii="Amasis MT Pro Black" w:hAnsi="Amasis MT Pro Black" w:cstheme="minorHAnsi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4088C" w14:textId="33F2BB13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 w:rsidRPr="00CB52A9">
              <w:rPr>
                <w:rFonts w:ascii="Amasis MT Pro Black" w:hAnsi="Amasis MT Pro Black" w:cstheme="minorHAnsi"/>
                <w:sz w:val="28"/>
                <w:szCs w:val="28"/>
              </w:rPr>
              <w:t>1</w:t>
            </w:r>
            <w:r>
              <w:rPr>
                <w:rFonts w:ascii="Amasis MT Pro Black" w:hAnsi="Amasis MT Pro Black" w:cstheme="minorHAnsi"/>
                <w:sz w:val="28"/>
                <w:szCs w:val="28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895BC" w14:textId="01FF96E2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 w:rsidRPr="00CB52A9">
              <w:rPr>
                <w:rFonts w:ascii="Amasis MT Pro Black" w:hAnsi="Amasis MT Pro Black" w:cstheme="minorHAnsi"/>
                <w:sz w:val="28"/>
                <w:szCs w:val="28"/>
              </w:rPr>
              <w:t>1</w:t>
            </w:r>
            <w:r>
              <w:rPr>
                <w:rFonts w:ascii="Amasis MT Pro Black" w:hAnsi="Amasis MT Pro Black" w:cstheme="minorHAnsi"/>
                <w:sz w:val="28"/>
                <w:szCs w:val="28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533F3" w14:textId="177A8A37" w:rsidR="00EB59F8" w:rsidRPr="00EB59F8" w:rsidRDefault="00EB59F8" w:rsidP="00EB59F8">
            <w:pPr>
              <w:rPr>
                <w:rFonts w:ascii="Amasis MT Pro Black" w:hAnsi="Amasis MT Pro Black"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18</w:t>
            </w:r>
          </w:p>
        </w:tc>
      </w:tr>
      <w:tr w:rsidR="00EB59F8" w:rsidRPr="001C6A59" w14:paraId="769810F7" w14:textId="77777777" w:rsidTr="00EB59F8">
        <w:trPr>
          <w:trHeight w:hRule="exact" w:val="1416"/>
          <w:jc w:val="center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9A8" w14:textId="742813AF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15F" w14:textId="77777777" w:rsidR="004A6CA6" w:rsidRDefault="004A6CA6" w:rsidP="004A6CA6">
            <w:pPr>
              <w:rPr>
                <w:rFonts w:ascii="ADLaM Display" w:hAnsi="ADLaM Display" w:cs="ADLaM Display"/>
                <w:color w:val="FF0000"/>
              </w:rPr>
            </w:pPr>
            <w:r>
              <w:rPr>
                <w:rFonts w:ascii="ADLaM Display" w:hAnsi="ADLaM Display" w:cs="ADLaM Display"/>
                <w:color w:val="FF0000"/>
              </w:rPr>
              <w:t>7</w:t>
            </w:r>
            <w:r w:rsidRPr="004A6CA6">
              <w:rPr>
                <w:rFonts w:ascii="ADLaM Display" w:hAnsi="ADLaM Display" w:cs="ADLaM Display"/>
                <w:color w:val="FF0000"/>
                <w:vertAlign w:val="superscript"/>
              </w:rPr>
              <w:t>th</w:t>
            </w:r>
            <w:r>
              <w:rPr>
                <w:rFonts w:ascii="ADLaM Display" w:hAnsi="ADLaM Display" w:cs="ADLaM Display"/>
                <w:color w:val="FF0000"/>
              </w:rPr>
              <w:t xml:space="preserve"> Grade- 4:30-6:30</w:t>
            </w:r>
          </w:p>
          <w:p w14:paraId="2B6CE9F5" w14:textId="1706E167" w:rsidR="00EB59F8" w:rsidRPr="00AF0D95" w:rsidRDefault="001108BA" w:rsidP="004A6CA6">
            <w:pPr>
              <w:rPr>
                <w:rFonts w:cstheme="minorHAnsi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EA1" w14:textId="2A16D1DC" w:rsidR="00EB59F8" w:rsidRPr="001108BA" w:rsidRDefault="00EB59F8" w:rsidP="00EB59F8">
            <w:pPr>
              <w:rPr>
                <w:rFonts w:asciiTheme="majorHAnsi" w:hAnsiTheme="majorHAnsi" w:cs="ADLaM Display"/>
                <w:sz w:val="20"/>
                <w:szCs w:val="20"/>
              </w:rPr>
            </w:pPr>
            <w:r w:rsidRPr="001108BA">
              <w:rPr>
                <w:rFonts w:asciiTheme="majorHAnsi" w:hAnsiTheme="majorHAnsi" w:cs="ADLaM Display"/>
                <w:sz w:val="20"/>
                <w:szCs w:val="20"/>
              </w:rPr>
              <w:t>North Forsyth</w:t>
            </w:r>
            <w:r w:rsidR="000E22B8" w:rsidRPr="001108BA">
              <w:rPr>
                <w:rFonts w:asciiTheme="majorHAnsi" w:hAnsiTheme="majorHAnsi" w:cs="ADLaM Display"/>
                <w:sz w:val="20"/>
                <w:szCs w:val="20"/>
              </w:rPr>
              <w:t xml:space="preserve"> Game</w:t>
            </w:r>
            <w:r w:rsidRPr="001108BA">
              <w:rPr>
                <w:rFonts w:asciiTheme="majorHAnsi" w:hAnsiTheme="majorHAnsi" w:cs="ADLaM Display"/>
                <w:sz w:val="20"/>
                <w:szCs w:val="20"/>
              </w:rPr>
              <w:t xml:space="preserve"> @ Home </w:t>
            </w:r>
          </w:p>
          <w:p w14:paraId="4EA33735" w14:textId="77777777" w:rsidR="00EB59F8" w:rsidRDefault="00EB59F8" w:rsidP="00EB59F8">
            <w:pPr>
              <w:rPr>
                <w:rFonts w:ascii="ADLaM Display" w:hAnsi="ADLaM Display" w:cs="ADLaM Display"/>
                <w:color w:val="FF0000"/>
                <w:sz w:val="20"/>
                <w:szCs w:val="20"/>
              </w:rPr>
            </w:pPr>
          </w:p>
          <w:p w14:paraId="0C583373" w14:textId="3772E7EC" w:rsidR="00EB59F8" w:rsidRPr="00EB59F8" w:rsidRDefault="00EB59F8" w:rsidP="00EB59F8">
            <w:pPr>
              <w:rPr>
                <w:rFonts w:ascii="ADLaM Display" w:hAnsi="ADLaM Display" w:cs="ADLaM Display"/>
                <w:color w:val="FF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BD4" w14:textId="56263774" w:rsidR="00EB59F8" w:rsidRPr="001108BA" w:rsidRDefault="00EB59F8" w:rsidP="00EB59F8">
            <w:pPr>
              <w:rPr>
                <w:rFonts w:asciiTheme="majorHAnsi" w:hAnsiTheme="majorHAnsi" w:cs="ADLaM Display"/>
                <w:color w:val="FF0000"/>
                <w:sz w:val="20"/>
                <w:szCs w:val="20"/>
              </w:rPr>
            </w:pPr>
            <w:r w:rsidRPr="001108BA">
              <w:rPr>
                <w:rFonts w:asciiTheme="majorHAnsi" w:hAnsiTheme="majorHAnsi" w:cs="ADLaM Display"/>
                <w:sz w:val="20"/>
                <w:szCs w:val="20"/>
              </w:rPr>
              <w:t>RMS</w:t>
            </w:r>
            <w:r w:rsidR="000E22B8" w:rsidRPr="001108BA">
              <w:rPr>
                <w:rFonts w:asciiTheme="majorHAnsi" w:hAnsiTheme="majorHAnsi" w:cs="ADLaM Display"/>
                <w:sz w:val="20"/>
                <w:szCs w:val="20"/>
              </w:rPr>
              <w:t xml:space="preserve"> Game</w:t>
            </w:r>
            <w:r w:rsidRPr="001108BA">
              <w:rPr>
                <w:rFonts w:asciiTheme="majorHAnsi" w:hAnsiTheme="majorHAnsi" w:cs="ADLaM Display"/>
                <w:sz w:val="20"/>
                <w:szCs w:val="20"/>
              </w:rPr>
              <w:t xml:space="preserve"> @ Riverwa</w:t>
            </w:r>
            <w:r w:rsidR="000E22B8" w:rsidRPr="001108BA">
              <w:rPr>
                <w:rFonts w:asciiTheme="majorHAnsi" w:hAnsiTheme="majorHAnsi" w:cs="ADLaM Display"/>
                <w:sz w:val="20"/>
                <w:szCs w:val="20"/>
              </w:rPr>
              <w:t>tch (Away</w:t>
            </w:r>
            <w:r w:rsidR="001108BA">
              <w:rPr>
                <w:rFonts w:asciiTheme="majorHAnsi" w:hAnsiTheme="majorHAnsi" w:cs="ADLaM Display"/>
                <w:sz w:val="20"/>
                <w:szCs w:val="20"/>
              </w:rPr>
              <w:t>)</w:t>
            </w:r>
          </w:p>
          <w:p w14:paraId="048CD91C" w14:textId="77777777" w:rsidR="00EB59F8" w:rsidRDefault="00EB59F8" w:rsidP="00EB59F8">
            <w:pPr>
              <w:rPr>
                <w:rFonts w:ascii="ADLaM Display" w:hAnsi="ADLaM Display" w:cs="ADLaM Display"/>
                <w:color w:val="FF0000"/>
                <w:sz w:val="20"/>
                <w:szCs w:val="20"/>
              </w:rPr>
            </w:pPr>
          </w:p>
          <w:p w14:paraId="2EBA7548" w14:textId="4984A727" w:rsidR="00EB59F8" w:rsidRPr="00EB59F8" w:rsidRDefault="00EB59F8" w:rsidP="00EB59F8">
            <w:pPr>
              <w:rPr>
                <w:rFonts w:ascii="ADLaM Display" w:hAnsi="ADLaM Display" w:cs="ADLaM Display"/>
                <w:color w:val="FF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EF7" w14:textId="57385996" w:rsidR="00EB59F8" w:rsidRPr="004E7EEA" w:rsidRDefault="004E7EEA" w:rsidP="00EB59F8">
            <w:pPr>
              <w:rPr>
                <w:rFonts w:ascii="ADLaM Display" w:hAnsi="ADLaM Display" w:cs="ADLaM Display"/>
              </w:rPr>
            </w:pPr>
            <w:r w:rsidRPr="004E7EEA">
              <w:rPr>
                <w:rFonts w:ascii="ADLaM Display" w:hAnsi="ADLaM Display" w:cs="ADLaM Display"/>
              </w:rPr>
              <w:t>Playoffs</w:t>
            </w:r>
            <w:r w:rsidR="000E22B8">
              <w:rPr>
                <w:rFonts w:ascii="ADLaM Display" w:hAnsi="ADLaM Display" w:cs="ADLaM Display"/>
              </w:rPr>
              <w:t xml:space="preserve"> </w:t>
            </w:r>
            <w:r w:rsidR="001108BA">
              <w:rPr>
                <w:rFonts w:ascii="ADLaM Display" w:hAnsi="ADLaM Display" w:cs="ADLaM Display"/>
              </w:rPr>
              <w:t>Practice</w:t>
            </w:r>
            <w:r>
              <w:rPr>
                <w:rFonts w:ascii="ADLaM Display" w:hAnsi="ADLaM Display" w:cs="ADLaM Display"/>
              </w:rPr>
              <w:t xml:space="preserve"> TBD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255" w14:textId="606331B4" w:rsidR="00EB59F8" w:rsidRPr="00AF0D95" w:rsidRDefault="004E7EEA" w:rsidP="00EB59F8">
            <w:pPr>
              <w:rPr>
                <w:rFonts w:cstheme="minorHAnsi"/>
              </w:rPr>
            </w:pPr>
            <w:r w:rsidRPr="004E7EEA">
              <w:rPr>
                <w:rFonts w:ascii="ADLaM Display" w:hAnsi="ADLaM Display" w:cs="ADLaM Display"/>
              </w:rPr>
              <w:t>Playoffs</w:t>
            </w:r>
            <w:r>
              <w:rPr>
                <w:rFonts w:ascii="ADLaM Display" w:hAnsi="ADLaM Display" w:cs="ADLaM Display"/>
              </w:rPr>
              <w:t xml:space="preserve"> TBD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03C" w14:textId="57117917" w:rsidR="00EB59F8" w:rsidRPr="00AF0D95" w:rsidRDefault="00EB59F8" w:rsidP="00EB59F8">
            <w:pPr>
              <w:rPr>
                <w:rFonts w:cstheme="minorHAnsi"/>
              </w:rPr>
            </w:pPr>
          </w:p>
        </w:tc>
      </w:tr>
      <w:tr w:rsidR="00EB59F8" w:rsidRPr="001C6A59" w14:paraId="52635649" w14:textId="77777777" w:rsidTr="00EB59F8">
        <w:trPr>
          <w:trHeight w:hRule="exact" w:val="42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FC566" w14:textId="53153061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 w:rsidRPr="00743EAF">
              <w:rPr>
                <w:rFonts w:ascii="Amasis MT Pro Black" w:hAnsi="Amasis MT Pro Black" w:cstheme="minorHAnsi"/>
                <w:sz w:val="28"/>
                <w:szCs w:val="28"/>
              </w:rPr>
              <w:t>1</w:t>
            </w:r>
            <w:r>
              <w:rPr>
                <w:rFonts w:ascii="Amasis MT Pro Black" w:hAnsi="Amasis MT Pro Black" w:cstheme="minorHAnsi"/>
                <w:sz w:val="28"/>
                <w:szCs w:val="28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4A2A9" w14:textId="6B49F33A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1079B" w14:textId="5915CA3C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DB9D2" w14:textId="577E0B34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E9883" w14:textId="35592E46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DB0A8" w14:textId="457DF4B4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EF96C" w14:textId="1F5A0853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25</w:t>
            </w:r>
          </w:p>
        </w:tc>
      </w:tr>
      <w:tr w:rsidR="00EB59F8" w:rsidRPr="001C6A59" w14:paraId="49E76FBA" w14:textId="77777777" w:rsidTr="00EB59F8">
        <w:trPr>
          <w:trHeight w:hRule="exact" w:val="1416"/>
          <w:jc w:val="center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153F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CF5" w14:textId="4FE94C7A" w:rsidR="00EB59F8" w:rsidRDefault="00EB59F8" w:rsidP="00EB59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Inauguration Day </w:t>
            </w:r>
          </w:p>
          <w:p w14:paraId="5D5A81A9" w14:textId="77777777" w:rsidR="00EB59F8" w:rsidRDefault="00EB59F8" w:rsidP="00EB59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Martin Luther King Jr. – Observance Day </w:t>
            </w:r>
          </w:p>
          <w:p w14:paraId="2D25ECDA" w14:textId="742D12D9" w:rsidR="004E7EEA" w:rsidRPr="00AF0D95" w:rsidRDefault="004E7EEA" w:rsidP="00EB59F8">
            <w:pPr>
              <w:rPr>
                <w:rFonts w:cstheme="minorHAnsi"/>
              </w:rPr>
            </w:pPr>
            <w:r w:rsidRPr="004E7EEA">
              <w:rPr>
                <w:rFonts w:ascii="ADLaM Display" w:hAnsi="ADLaM Display" w:cs="ADLaM Display"/>
              </w:rPr>
              <w:t>Playoffs</w:t>
            </w:r>
            <w:r>
              <w:rPr>
                <w:rFonts w:ascii="ADLaM Display" w:hAnsi="ADLaM Display" w:cs="ADLaM Display"/>
              </w:rPr>
              <w:t xml:space="preserve"> TBD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2E4E" w14:textId="0039029A" w:rsidR="00EB59F8" w:rsidRPr="00AF0D95" w:rsidRDefault="004E7EEA" w:rsidP="00EB59F8">
            <w:pPr>
              <w:rPr>
                <w:rFonts w:cstheme="minorHAnsi"/>
              </w:rPr>
            </w:pPr>
            <w:r w:rsidRPr="004E7EEA">
              <w:rPr>
                <w:rFonts w:ascii="ADLaM Display" w:hAnsi="ADLaM Display" w:cs="ADLaM Display"/>
              </w:rPr>
              <w:t>Playoffs</w:t>
            </w:r>
            <w:r>
              <w:rPr>
                <w:rFonts w:ascii="ADLaM Display" w:hAnsi="ADLaM Display" w:cs="ADLaM Display"/>
              </w:rPr>
              <w:t xml:space="preserve"> TBD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846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947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615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3CC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</w:tr>
      <w:tr w:rsidR="00EB59F8" w:rsidRPr="001C6A59" w14:paraId="7D7D3DAE" w14:textId="77777777" w:rsidTr="00EB59F8">
        <w:trPr>
          <w:trHeight w:hRule="exact" w:val="377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60B82" w14:textId="0A2053F9" w:rsidR="00EB59F8" w:rsidRPr="00EB59F8" w:rsidRDefault="00EB59F8" w:rsidP="00EB59F8">
            <w:pPr>
              <w:rPr>
                <w:rFonts w:ascii="Amasis MT Pro Black" w:hAnsi="Amasis MT Pro Black"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46B5E" w14:textId="03BAC945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7D9A1" w14:textId="3B4CDDA4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4BF38" w14:textId="639254F8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29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896FD" w14:textId="0143A0E2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30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56B56" w14:textId="61A11C3E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masis MT Pro Black" w:hAnsi="Amasis MT Pro Black" w:cstheme="minorHAnsi"/>
                <w:sz w:val="28"/>
                <w:szCs w:val="28"/>
              </w:rPr>
              <w:t>31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38CCC" w14:textId="7CC55950" w:rsidR="00EB59F8" w:rsidRPr="00AF0D95" w:rsidRDefault="00EB59F8" w:rsidP="00EB59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59F8" w:rsidRPr="001C6A59" w14:paraId="7062D219" w14:textId="77777777" w:rsidTr="00EB59F8">
        <w:trPr>
          <w:trHeight w:hRule="exact" w:val="1416"/>
          <w:jc w:val="center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8AB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6B9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F71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F96D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6FD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12F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9C8" w14:textId="77777777" w:rsidR="00EB59F8" w:rsidRPr="00AF0D95" w:rsidRDefault="00EB59F8" w:rsidP="00EB59F8">
            <w:pPr>
              <w:rPr>
                <w:rFonts w:cstheme="minorHAnsi"/>
              </w:rPr>
            </w:pPr>
          </w:p>
        </w:tc>
      </w:tr>
      <w:tr w:rsidR="00EB59F8" w:rsidRPr="001C6A59" w14:paraId="4B7BBA9C" w14:textId="77777777" w:rsidTr="00EB59F8">
        <w:trPr>
          <w:trHeight w:hRule="exact" w:val="71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8C575" w14:textId="77777777" w:rsidR="00EB59F8" w:rsidRPr="000E22B8" w:rsidRDefault="00EB59F8" w:rsidP="00EB59F8">
            <w:pPr>
              <w:rPr>
                <w:rFonts w:ascii="Arial" w:hAnsi="Arial" w:cs="Arial"/>
                <w:color w:val="FF0000"/>
              </w:rPr>
            </w:pPr>
          </w:p>
          <w:p w14:paraId="1988EF67" w14:textId="5A6E4A28" w:rsidR="00EB59F8" w:rsidRDefault="00EB59F8" w:rsidP="00EB59F8">
            <w:pPr>
              <w:rPr>
                <w:rFonts w:ascii="Arial" w:hAnsi="Arial" w:cs="Arial"/>
              </w:rPr>
            </w:pPr>
            <w:r w:rsidRPr="000E22B8">
              <w:rPr>
                <w:rFonts w:ascii="Arial" w:hAnsi="Arial" w:cs="Arial"/>
                <w:color w:val="FF0000"/>
              </w:rPr>
              <w:t xml:space="preserve">Red </w:t>
            </w:r>
            <w:r>
              <w:rPr>
                <w:rFonts w:ascii="Arial" w:hAnsi="Arial" w:cs="Arial"/>
              </w:rPr>
              <w:t xml:space="preserve">– </w:t>
            </w:r>
            <w:r w:rsidR="000E22B8">
              <w:rPr>
                <w:rFonts w:ascii="Arial" w:hAnsi="Arial" w:cs="Arial"/>
              </w:rPr>
              <w:t>8</w:t>
            </w:r>
            <w:r w:rsidR="000E22B8" w:rsidRPr="000E22B8">
              <w:rPr>
                <w:rFonts w:ascii="Arial" w:hAnsi="Arial" w:cs="Arial"/>
                <w:vertAlign w:val="superscript"/>
              </w:rPr>
              <w:t>th</w:t>
            </w:r>
            <w:r w:rsidR="000E22B8">
              <w:rPr>
                <w:rFonts w:ascii="Arial" w:hAnsi="Arial" w:cs="Arial"/>
              </w:rPr>
              <w:t xml:space="preserve"> Grade</w:t>
            </w:r>
            <w:r>
              <w:rPr>
                <w:rFonts w:ascii="Arial" w:hAnsi="Arial" w:cs="Arial"/>
              </w:rPr>
              <w:t xml:space="preserve"> </w:t>
            </w:r>
          </w:p>
          <w:p w14:paraId="331F03C3" w14:textId="77777777" w:rsidR="00EB59F8" w:rsidRDefault="00EB59F8" w:rsidP="00EB5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 – </w:t>
            </w:r>
            <w:r w:rsidR="000E22B8">
              <w:rPr>
                <w:rFonts w:ascii="Arial" w:hAnsi="Arial" w:cs="Arial"/>
              </w:rPr>
              <w:t>7</w:t>
            </w:r>
            <w:r w:rsidR="000E22B8" w:rsidRPr="000E22B8">
              <w:rPr>
                <w:rFonts w:ascii="Arial" w:hAnsi="Arial" w:cs="Arial"/>
                <w:vertAlign w:val="superscript"/>
              </w:rPr>
              <w:t>th</w:t>
            </w:r>
            <w:r w:rsidR="000E22B8">
              <w:rPr>
                <w:rFonts w:ascii="Arial" w:hAnsi="Arial" w:cs="Arial"/>
              </w:rPr>
              <w:t xml:space="preserve"> grade</w:t>
            </w:r>
          </w:p>
          <w:p w14:paraId="1A22FE1F" w14:textId="35B67122" w:rsidR="000E22B8" w:rsidRPr="001C6A59" w:rsidRDefault="000E22B8" w:rsidP="00EB59F8">
            <w:pPr>
              <w:rPr>
                <w:rFonts w:ascii="Arial" w:hAnsi="Arial" w:cs="Arial"/>
              </w:rPr>
            </w:pPr>
          </w:p>
        </w:tc>
      </w:tr>
    </w:tbl>
    <w:p w14:paraId="03D9AFCF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513A4CA6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</w:tblPr>
      <w:tblGrid>
        <w:gridCol w:w="2059"/>
        <w:gridCol w:w="2059"/>
        <w:gridCol w:w="2058"/>
        <w:gridCol w:w="1026"/>
        <w:gridCol w:w="1032"/>
        <w:gridCol w:w="2058"/>
        <w:gridCol w:w="2398"/>
        <w:gridCol w:w="1712"/>
        <w:gridCol w:w="12"/>
      </w:tblGrid>
      <w:tr w:rsidR="00800901" w14:paraId="1DE6F09E" w14:textId="77777777" w:rsidTr="00C0653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9230B" w:themeFill="accent1" w:themeFillShade="80"/>
          </w:tcPr>
          <w:p w14:paraId="449B5BD7" w14:textId="77777777" w:rsidR="00800901" w:rsidRDefault="00800901" w:rsidP="00C06538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69230B" w:themeFill="accent1" w:themeFillShade="80"/>
          </w:tcPr>
          <w:p w14:paraId="171F114A" w14:textId="77777777" w:rsidR="00800901" w:rsidRDefault="00800901" w:rsidP="00C06538"/>
        </w:tc>
      </w:tr>
      <w:tr w:rsidR="00800901" w14:paraId="64EFBE25" w14:textId="77777777" w:rsidTr="00C0653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3FA9A1BC" w14:textId="77777777" w:rsidR="00800901" w:rsidRDefault="00800901" w:rsidP="00C06538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69AE75F2" w14:textId="77777777" w:rsidR="00800901" w:rsidRDefault="00800901" w:rsidP="00C06538">
            <w:pPr>
              <w:pStyle w:val="Year"/>
            </w:pPr>
            <w:r>
              <w:t>2024</w:t>
            </w:r>
          </w:p>
        </w:tc>
      </w:tr>
      <w:tr w:rsidR="00800901" w:rsidRPr="003F1620" w14:paraId="4DDC6254" w14:textId="77777777" w:rsidTr="00C06538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C5E8D99" w14:textId="77777777" w:rsidR="00800901" w:rsidRPr="003F1620" w:rsidRDefault="00800901" w:rsidP="00C06538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26AFF99" w14:textId="77777777" w:rsidR="00800901" w:rsidRPr="003F1620" w:rsidRDefault="00800901" w:rsidP="00C06538"/>
        </w:tc>
      </w:tr>
      <w:tr w:rsidR="00800901" w14:paraId="2F1C3063" w14:textId="77777777" w:rsidTr="001108B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B510E0" w14:textId="77777777" w:rsidR="00800901" w:rsidRDefault="008F32B2" w:rsidP="00C06538">
            <w:pPr>
              <w:pStyle w:val="Days"/>
            </w:pPr>
            <w:sdt>
              <w:sdtPr>
                <w:id w:val="1276678431"/>
                <w:placeholder>
                  <w:docPart w:val="7607BE321728414C8DB5659F5EBBC60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552B7B" w14:textId="77777777" w:rsidR="00800901" w:rsidRDefault="008F32B2" w:rsidP="00C06538">
            <w:pPr>
              <w:pStyle w:val="Days"/>
            </w:pPr>
            <w:sdt>
              <w:sdtPr>
                <w:id w:val="-1114128117"/>
                <w:placeholder>
                  <w:docPart w:val="0856BD18287B45ACBA51C113B672E5A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71D9CF" w14:textId="77777777" w:rsidR="00800901" w:rsidRDefault="008F32B2" w:rsidP="00C06538">
            <w:pPr>
              <w:pStyle w:val="Days"/>
            </w:pPr>
            <w:sdt>
              <w:sdtPr>
                <w:id w:val="775678939"/>
                <w:placeholder>
                  <w:docPart w:val="2E839906BBEB40B0885D1B7C70E9DDB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BDC905" w14:textId="77777777" w:rsidR="00800901" w:rsidRDefault="008F32B2" w:rsidP="00C06538">
            <w:pPr>
              <w:pStyle w:val="Days"/>
            </w:pPr>
            <w:sdt>
              <w:sdtPr>
                <w:id w:val="-1656672661"/>
                <w:placeholder>
                  <w:docPart w:val="576FF3460E9142C4A1762C286CEC566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D5912C" w14:textId="77777777" w:rsidR="00800901" w:rsidRDefault="008F32B2" w:rsidP="00C06538">
            <w:pPr>
              <w:pStyle w:val="Days"/>
            </w:pPr>
            <w:sdt>
              <w:sdtPr>
                <w:id w:val="445428997"/>
                <w:placeholder>
                  <w:docPart w:val="D2D7A2F87F5948E99906047B193F66E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8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2EFBFB" w14:textId="77777777" w:rsidR="00800901" w:rsidRDefault="008F32B2" w:rsidP="00C06538">
            <w:pPr>
              <w:pStyle w:val="Days"/>
            </w:pPr>
            <w:sdt>
              <w:sdtPr>
                <w:id w:val="-702095069"/>
                <w:placeholder>
                  <w:docPart w:val="FBC2AC880F0444B38EFEA9D6C5FA9ED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59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85B277" w14:textId="77777777" w:rsidR="00800901" w:rsidRDefault="008F32B2" w:rsidP="00C06538">
            <w:pPr>
              <w:pStyle w:val="Days"/>
            </w:pPr>
            <w:sdt>
              <w:sdtPr>
                <w:id w:val="1787152704"/>
                <w:placeholder>
                  <w:docPart w:val="7CD9BA505C5E4C20A2037DC179E4780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723C8C85" w14:textId="77777777" w:rsidTr="001108B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8FF6F" w14:textId="77777777" w:rsidR="00800901" w:rsidRPr="004A6CA6" w:rsidRDefault="00800901" w:rsidP="00800901">
            <w:pPr>
              <w:pStyle w:val="Dates"/>
              <w:rPr>
                <w:rFonts w:ascii="ADLaM Display" w:hAnsi="ADLaM Display" w:cs="ADLaM Display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C2B61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8EADA" w14:textId="77777777" w:rsidR="00800901" w:rsidRDefault="00800901" w:rsidP="00800901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67307" w14:textId="77777777" w:rsidR="00800901" w:rsidRDefault="00800901" w:rsidP="00800901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7B878" w14:textId="77777777" w:rsidR="00800901" w:rsidRDefault="00800901" w:rsidP="00800901">
            <w:pPr>
              <w:pStyle w:val="Dates"/>
            </w:pPr>
            <w:r w:rsidRPr="00F13419">
              <w:t>3</w:t>
            </w:r>
          </w:p>
        </w:tc>
        <w:tc>
          <w:tcPr>
            <w:tcW w:w="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CC722" w14:textId="77777777" w:rsidR="00800901" w:rsidRDefault="00800901" w:rsidP="00800901">
            <w:pPr>
              <w:pStyle w:val="Dates"/>
            </w:pPr>
            <w:r w:rsidRPr="00F13419">
              <w:t>4</w:t>
            </w:r>
          </w:p>
        </w:tc>
        <w:tc>
          <w:tcPr>
            <w:tcW w:w="59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040A4" w14:textId="77777777" w:rsidR="00800901" w:rsidRDefault="00800901" w:rsidP="00800901">
            <w:pPr>
              <w:pStyle w:val="Dates"/>
            </w:pPr>
            <w:r w:rsidRPr="00F13419">
              <w:t>5</w:t>
            </w:r>
          </w:p>
        </w:tc>
      </w:tr>
      <w:tr w:rsidR="00800901" w14:paraId="6B7FCBC6" w14:textId="77777777" w:rsidTr="001108B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E7CC52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61EF6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E8D8C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906F4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CA957" w14:textId="77777777" w:rsidR="00800901" w:rsidRDefault="00800901" w:rsidP="00C06538"/>
        </w:tc>
        <w:tc>
          <w:tcPr>
            <w:tcW w:w="8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93B41" w14:textId="77777777" w:rsidR="00800901" w:rsidRDefault="00800901" w:rsidP="00C06538"/>
        </w:tc>
        <w:tc>
          <w:tcPr>
            <w:tcW w:w="59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325D9" w14:textId="77777777" w:rsidR="00800901" w:rsidRDefault="00800901" w:rsidP="00C06538"/>
        </w:tc>
      </w:tr>
      <w:tr w:rsidR="00800901" w14:paraId="63584170" w14:textId="77777777" w:rsidTr="001108B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B951E2" w14:textId="77777777" w:rsidR="00800901" w:rsidRDefault="00800901" w:rsidP="00800901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714C3" w14:textId="77777777" w:rsidR="00800901" w:rsidRDefault="00800901" w:rsidP="00800901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341F28" w14:textId="77777777" w:rsidR="00800901" w:rsidRDefault="00800901" w:rsidP="00800901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C22B7" w14:textId="77777777" w:rsidR="00800901" w:rsidRDefault="00800901" w:rsidP="00800901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C9BF9" w14:textId="77777777" w:rsidR="00800901" w:rsidRDefault="00800901" w:rsidP="00800901">
            <w:pPr>
              <w:pStyle w:val="Dates"/>
            </w:pPr>
            <w:r w:rsidRPr="004743A3">
              <w:t>10</w:t>
            </w:r>
          </w:p>
        </w:tc>
        <w:tc>
          <w:tcPr>
            <w:tcW w:w="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882F7" w14:textId="77777777" w:rsidR="00800901" w:rsidRDefault="00800901" w:rsidP="00800901">
            <w:pPr>
              <w:pStyle w:val="Dates"/>
            </w:pPr>
            <w:r w:rsidRPr="004743A3">
              <w:t>11</w:t>
            </w:r>
          </w:p>
        </w:tc>
        <w:tc>
          <w:tcPr>
            <w:tcW w:w="59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4F999" w14:textId="77777777" w:rsidR="00800901" w:rsidRDefault="00800901" w:rsidP="00800901">
            <w:pPr>
              <w:pStyle w:val="Dates"/>
            </w:pPr>
            <w:r w:rsidRPr="004743A3">
              <w:t>12</w:t>
            </w:r>
          </w:p>
        </w:tc>
      </w:tr>
      <w:tr w:rsidR="00800901" w14:paraId="57F8A935" w14:textId="77777777" w:rsidTr="001108B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3643E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97059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7C74B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57497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6B7E0" w14:textId="77777777" w:rsidR="00800901" w:rsidRDefault="00800901" w:rsidP="00C06538"/>
        </w:tc>
        <w:tc>
          <w:tcPr>
            <w:tcW w:w="8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8B8E2" w14:textId="77777777" w:rsidR="00800901" w:rsidRDefault="00800901" w:rsidP="00C06538"/>
        </w:tc>
        <w:tc>
          <w:tcPr>
            <w:tcW w:w="59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98BE5" w14:textId="77777777" w:rsidR="00800901" w:rsidRDefault="00800901" w:rsidP="00C06538"/>
        </w:tc>
      </w:tr>
      <w:tr w:rsidR="00800901" w14:paraId="2A7B197E" w14:textId="77777777" w:rsidTr="001108B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027FF" w14:textId="77777777" w:rsidR="00800901" w:rsidRDefault="00800901" w:rsidP="00800901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B685C" w14:textId="77777777" w:rsidR="00800901" w:rsidRDefault="00800901" w:rsidP="00800901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F5BAD" w14:textId="77777777" w:rsidR="00800901" w:rsidRDefault="00800901" w:rsidP="00800901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CD5E9" w14:textId="77777777" w:rsidR="00800901" w:rsidRDefault="00800901" w:rsidP="00800901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73239" w14:textId="77777777" w:rsidR="00800901" w:rsidRDefault="00800901" w:rsidP="00800901">
            <w:pPr>
              <w:pStyle w:val="Dates"/>
            </w:pPr>
            <w:r w:rsidRPr="00862E84">
              <w:t>17</w:t>
            </w:r>
          </w:p>
        </w:tc>
        <w:tc>
          <w:tcPr>
            <w:tcW w:w="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E81BC" w14:textId="77777777" w:rsidR="00800901" w:rsidRDefault="00800901" w:rsidP="00800901">
            <w:pPr>
              <w:pStyle w:val="Dates"/>
            </w:pPr>
            <w:r w:rsidRPr="00862E84">
              <w:t>18</w:t>
            </w:r>
          </w:p>
        </w:tc>
        <w:tc>
          <w:tcPr>
            <w:tcW w:w="59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3D8A5" w14:textId="77777777" w:rsidR="00800901" w:rsidRDefault="00800901" w:rsidP="00800901">
            <w:pPr>
              <w:pStyle w:val="Dates"/>
            </w:pPr>
            <w:r w:rsidRPr="00862E84">
              <w:t>19</w:t>
            </w:r>
          </w:p>
        </w:tc>
      </w:tr>
      <w:tr w:rsidR="00800901" w14:paraId="486D8C0E" w14:textId="77777777" w:rsidTr="001108B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DD1D0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6E6A4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ADF66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8F9E9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383FC8" w14:textId="77777777" w:rsidR="00800901" w:rsidRDefault="00800901" w:rsidP="00C06538"/>
        </w:tc>
        <w:tc>
          <w:tcPr>
            <w:tcW w:w="8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390DB" w14:textId="77777777" w:rsidR="00800901" w:rsidRDefault="00800901" w:rsidP="00C06538"/>
        </w:tc>
        <w:tc>
          <w:tcPr>
            <w:tcW w:w="59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8FA0C" w14:textId="77777777" w:rsidR="00800901" w:rsidRDefault="00800901" w:rsidP="00C06538"/>
        </w:tc>
      </w:tr>
      <w:tr w:rsidR="00800901" w14:paraId="073344ED" w14:textId="77777777" w:rsidTr="001108B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2CBEE" w14:textId="77777777" w:rsidR="00800901" w:rsidRDefault="00800901" w:rsidP="00800901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7630F1" w14:textId="77777777" w:rsidR="00800901" w:rsidRDefault="00800901" w:rsidP="00800901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07255" w14:textId="77777777" w:rsidR="00800901" w:rsidRDefault="00800901" w:rsidP="00800901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EE61F" w14:textId="77777777" w:rsidR="00800901" w:rsidRDefault="00800901" w:rsidP="00800901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EF26D" w14:textId="77777777" w:rsidR="00800901" w:rsidRDefault="00800901" w:rsidP="00800901">
            <w:pPr>
              <w:pStyle w:val="Dates"/>
            </w:pPr>
            <w:r w:rsidRPr="001B77AF">
              <w:t>24</w:t>
            </w:r>
          </w:p>
        </w:tc>
        <w:tc>
          <w:tcPr>
            <w:tcW w:w="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71E29" w14:textId="77777777" w:rsidR="00800901" w:rsidRDefault="00800901" w:rsidP="00800901">
            <w:pPr>
              <w:pStyle w:val="Dates"/>
            </w:pPr>
            <w:r w:rsidRPr="001B77AF">
              <w:t>25</w:t>
            </w:r>
          </w:p>
        </w:tc>
        <w:tc>
          <w:tcPr>
            <w:tcW w:w="59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BCC737" w14:textId="77777777" w:rsidR="00800901" w:rsidRDefault="00800901" w:rsidP="00800901">
            <w:pPr>
              <w:pStyle w:val="Dates"/>
            </w:pPr>
            <w:r w:rsidRPr="001B77AF">
              <w:t>26</w:t>
            </w:r>
          </w:p>
        </w:tc>
      </w:tr>
      <w:tr w:rsidR="00800901" w14:paraId="20F4F13D" w14:textId="77777777" w:rsidTr="001108BA">
        <w:tblPrEx>
          <w:tblLook w:val="04A0" w:firstRow="1" w:lastRow="0" w:firstColumn="1" w:lastColumn="0" w:noHBand="0" w:noVBand="1"/>
        </w:tblPrEx>
        <w:trPr>
          <w:trHeight w:hRule="exact" w:val="1089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E7F790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12361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738CC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0FF5F" w14:textId="2018218B" w:rsidR="004A6CA6" w:rsidRPr="004A6CA6" w:rsidRDefault="004A6CA6" w:rsidP="00C06538">
            <w:pPr>
              <w:rPr>
                <w:rFonts w:ascii="ADLaM Display" w:hAnsi="ADLaM Display" w:cs="ADLaM Display"/>
                <w:color w:val="000000" w:themeColor="text1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000000" w:themeColor="text1"/>
                <w:sz w:val="16"/>
                <w:szCs w:val="16"/>
              </w:rPr>
              <w:t>7</w:t>
            </w:r>
            <w:proofErr w:type="gramStart"/>
            <w:r w:rsidRPr="004A6CA6">
              <w:rPr>
                <w:rFonts w:ascii="ADLaM Display" w:hAnsi="ADLaM Display" w:cs="ADLaM Display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000000" w:themeColor="text1"/>
                <w:sz w:val="16"/>
                <w:szCs w:val="16"/>
              </w:rPr>
              <w:t xml:space="preserve">  Boys</w:t>
            </w:r>
            <w:proofErr w:type="gramEnd"/>
            <w:r w:rsidRPr="004A6CA6">
              <w:rPr>
                <w:rFonts w:ascii="ADLaM Display" w:hAnsi="ADLaM Display" w:cs="ADLaM Display"/>
                <w:color w:val="000000" w:themeColor="text1"/>
                <w:sz w:val="16"/>
                <w:szCs w:val="16"/>
              </w:rPr>
              <w:t xml:space="preserve"> Tryout 4:30- 5:45 </w:t>
            </w:r>
          </w:p>
          <w:p w14:paraId="521F4971" w14:textId="77777777" w:rsidR="004A6CA6" w:rsidRPr="004A6CA6" w:rsidRDefault="004A6CA6" w:rsidP="00C06538">
            <w:pPr>
              <w:rPr>
                <w:rFonts w:ascii="ADLaM Display" w:hAnsi="ADLaM Display" w:cs="ADLaM Display"/>
                <w:color w:val="FF0000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grade Boys Tryout</w:t>
            </w:r>
          </w:p>
          <w:p w14:paraId="4C9ACDEA" w14:textId="7AFBD0AD" w:rsidR="004A6CA6" w:rsidRPr="004A6CA6" w:rsidRDefault="004A6CA6" w:rsidP="00C06538">
            <w:pPr>
              <w:rPr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5:45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E0873A" w14:textId="0E8A3F58" w:rsidR="004A6CA6" w:rsidRPr="004A6CA6" w:rsidRDefault="004A6CA6" w:rsidP="004A6CA6">
            <w:pPr>
              <w:rPr>
                <w:rFonts w:ascii="ADLaM Display" w:hAnsi="ADLaM Display" w:cs="ADLaM Display"/>
                <w:color w:val="000000" w:themeColor="text1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000000" w:themeColor="text1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000000" w:themeColor="text1"/>
                <w:sz w:val="16"/>
                <w:szCs w:val="16"/>
              </w:rPr>
              <w:t xml:space="preserve"> Grade Boys Tryout 4:30- 5:45 </w:t>
            </w:r>
          </w:p>
          <w:p w14:paraId="73B09DB3" w14:textId="77777777" w:rsidR="004A6CA6" w:rsidRPr="004A6CA6" w:rsidRDefault="004A6CA6" w:rsidP="004A6CA6">
            <w:pPr>
              <w:rPr>
                <w:rFonts w:ascii="ADLaM Display" w:hAnsi="ADLaM Display" w:cs="ADLaM Display"/>
                <w:color w:val="FF0000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grade Boys Tryout</w:t>
            </w:r>
          </w:p>
          <w:p w14:paraId="69DA61BF" w14:textId="14A77FE3" w:rsidR="00800901" w:rsidRDefault="004A6CA6" w:rsidP="004A6CA6"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5:45 – 7</w:t>
            </w:r>
            <w:r w:rsidRPr="004A6CA6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50910" w14:textId="292136BC" w:rsidR="00800901" w:rsidRPr="001108BA" w:rsidRDefault="001108BA" w:rsidP="00C06538">
            <w:pPr>
              <w:rPr>
                <w:rFonts w:ascii="ADLaM Display" w:hAnsi="ADLaM Display" w:cs="ADLaM Display"/>
                <w:color w:val="FF0000"/>
                <w:sz w:val="16"/>
                <w:szCs w:val="16"/>
              </w:rPr>
            </w:pPr>
            <w:r w:rsidRPr="001108BA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1108BA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1108BA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Grade Center/Forward Tryouts</w:t>
            </w:r>
            <w:r w:rsidR="00EE15C1" w:rsidRPr="001108BA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</w:t>
            </w:r>
            <w:r w:rsidR="004A6CA6" w:rsidRPr="001108BA"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 – 5:45</w:t>
            </w:r>
          </w:p>
          <w:p w14:paraId="79E4D11F" w14:textId="7BAC30F5" w:rsidR="004A6CA6" w:rsidRPr="004A6CA6" w:rsidRDefault="004A6CA6" w:rsidP="00C06538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 xml:space="preserve">th 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>Grade first day meeting</w:t>
            </w:r>
            <w:r>
              <w:rPr>
                <w:rFonts w:ascii="ADLaM Display" w:hAnsi="ADLaM Display" w:cs="ADLaM Display"/>
                <w:sz w:val="16"/>
                <w:szCs w:val="16"/>
              </w:rPr>
              <w:t xml:space="preserve"> 4:30 – 5:30</w:t>
            </w:r>
          </w:p>
        </w:tc>
        <w:tc>
          <w:tcPr>
            <w:tcW w:w="59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79250" w14:textId="77777777" w:rsidR="00800901" w:rsidRDefault="00800901" w:rsidP="00C06538"/>
        </w:tc>
      </w:tr>
      <w:tr w:rsidR="00800901" w14:paraId="64E67A6C" w14:textId="77777777" w:rsidTr="001108B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77365" w14:textId="77777777" w:rsidR="00800901" w:rsidRDefault="00800901" w:rsidP="00800901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2D969" w14:textId="77777777" w:rsidR="00800901" w:rsidRDefault="00800901" w:rsidP="00800901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B6464" w14:textId="77777777" w:rsidR="00800901" w:rsidRDefault="00800901" w:rsidP="00800901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172299" w14:textId="77777777" w:rsidR="00800901" w:rsidRDefault="00800901" w:rsidP="00800901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7325B" w14:textId="77777777" w:rsidR="00800901" w:rsidRDefault="00800901" w:rsidP="00800901">
            <w:pPr>
              <w:pStyle w:val="Dates"/>
            </w:pPr>
            <w:r w:rsidRPr="00A70C24">
              <w:t>31</w:t>
            </w:r>
          </w:p>
        </w:tc>
        <w:tc>
          <w:tcPr>
            <w:tcW w:w="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3A0C2" w14:textId="77777777" w:rsidR="00800901" w:rsidRDefault="00800901" w:rsidP="00800901">
            <w:pPr>
              <w:pStyle w:val="Dates"/>
            </w:pPr>
          </w:p>
        </w:tc>
        <w:tc>
          <w:tcPr>
            <w:tcW w:w="59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AE1D6" w14:textId="77777777" w:rsidR="00800901" w:rsidRDefault="00800901" w:rsidP="00800901">
            <w:pPr>
              <w:pStyle w:val="Dates"/>
            </w:pPr>
          </w:p>
        </w:tc>
      </w:tr>
      <w:tr w:rsidR="00EE15C1" w14:paraId="7039DFDB" w14:textId="77777777" w:rsidTr="001108B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37D76" w14:textId="77777777" w:rsidR="00EE15C1" w:rsidRDefault="00EE15C1" w:rsidP="00EE15C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44D69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30211E37" w14:textId="638CB396" w:rsidR="00EE15C1" w:rsidRPr="004A6CA6" w:rsidRDefault="004A6CA6" w:rsidP="004A6CA6">
            <w:pPr>
              <w:rPr>
                <w:color w:val="FF0000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 w:rsidR="001108BA"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</w:t>
            </w:r>
            <w:r w:rsidR="001108BA"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– 7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CA4DA" w14:textId="69468E66" w:rsidR="00EE15C1" w:rsidRPr="004A6CA6" w:rsidRDefault="004A6CA6" w:rsidP="00EB59F8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</w:t>
            </w:r>
            <w:r w:rsidR="00EE15C1" w:rsidRPr="004A6CA6">
              <w:rPr>
                <w:rFonts w:ascii="ADLaM Display" w:hAnsi="ADLaM Display" w:cs="ADLaM Display"/>
                <w:sz w:val="16"/>
                <w:szCs w:val="16"/>
              </w:rPr>
              <w:t xml:space="preserve"> </w:t>
            </w:r>
          </w:p>
          <w:p w14:paraId="0190F1AF" w14:textId="70D5D5C3" w:rsidR="004A6CA6" w:rsidRPr="004A6CA6" w:rsidRDefault="001108BA" w:rsidP="00EB59F8">
            <w:pPr>
              <w:rPr>
                <w:color w:val="FF0000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2F136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309487EA" w14:textId="3B9C6EEB" w:rsidR="00EE15C1" w:rsidRPr="004A6CA6" w:rsidRDefault="001108BA" w:rsidP="004A6CA6">
            <w:pPr>
              <w:rPr>
                <w:color w:val="FF0000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8C36C" w14:textId="77777777" w:rsidR="004A6CA6" w:rsidRPr="001108BA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1108BA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1108BA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1108BA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4D2EDE78" w14:textId="7833D5A7" w:rsidR="00EE15C1" w:rsidRDefault="001108BA" w:rsidP="004A6CA6"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8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98B5C" w14:textId="7C308431" w:rsidR="00EE15C1" w:rsidRDefault="00EE15C1" w:rsidP="004A6CA6"/>
        </w:tc>
        <w:tc>
          <w:tcPr>
            <w:tcW w:w="59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3F77A" w14:textId="77777777" w:rsidR="00EE15C1" w:rsidRDefault="00EE15C1" w:rsidP="00EE15C1"/>
        </w:tc>
      </w:tr>
      <w:tr w:rsidR="00800901" w14:paraId="618B5E84" w14:textId="77777777" w:rsidTr="001108B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4DBAE8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85B47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29C84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B592E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922C3" w14:textId="77777777" w:rsidR="00800901" w:rsidRDefault="00800901" w:rsidP="00C06538">
            <w:pPr>
              <w:pStyle w:val="Dates"/>
            </w:pPr>
          </w:p>
        </w:tc>
        <w:tc>
          <w:tcPr>
            <w:tcW w:w="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75FA5" w14:textId="77777777" w:rsidR="00800901" w:rsidRDefault="00800901" w:rsidP="00C06538">
            <w:pPr>
              <w:pStyle w:val="Dates"/>
            </w:pPr>
          </w:p>
        </w:tc>
        <w:tc>
          <w:tcPr>
            <w:tcW w:w="59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CF763" w14:textId="77777777" w:rsidR="00800901" w:rsidRDefault="00800901" w:rsidP="00C06538">
            <w:pPr>
              <w:pStyle w:val="Dates"/>
            </w:pPr>
          </w:p>
        </w:tc>
      </w:tr>
      <w:tr w:rsidR="00800901" w14:paraId="60F18922" w14:textId="77777777" w:rsidTr="001108BA">
        <w:tblPrEx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5C7B8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BBA88C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DE05F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56A5D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E4110" w14:textId="77777777" w:rsidR="00800901" w:rsidRDefault="00800901" w:rsidP="00C06538"/>
        </w:tc>
        <w:tc>
          <w:tcPr>
            <w:tcW w:w="8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2BD08" w14:textId="77777777" w:rsidR="00800901" w:rsidRDefault="00800901" w:rsidP="00C06538"/>
        </w:tc>
        <w:tc>
          <w:tcPr>
            <w:tcW w:w="59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ABAEB" w14:textId="77777777" w:rsidR="00800901" w:rsidRDefault="00800901" w:rsidP="00C06538"/>
        </w:tc>
      </w:tr>
    </w:tbl>
    <w:p w14:paraId="2D26CD4C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49E9E52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A9CC28E" w14:textId="77777777" w:rsidTr="00C0653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9230B" w:themeFill="accent1" w:themeFillShade="80"/>
          </w:tcPr>
          <w:p w14:paraId="142C9518" w14:textId="77777777" w:rsidR="00800901" w:rsidRDefault="00800901" w:rsidP="00C06538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69230B" w:themeFill="accent1" w:themeFillShade="80"/>
          </w:tcPr>
          <w:p w14:paraId="0D608360" w14:textId="77777777" w:rsidR="00800901" w:rsidRDefault="00800901" w:rsidP="00C06538"/>
        </w:tc>
      </w:tr>
      <w:tr w:rsidR="00800901" w14:paraId="713597BD" w14:textId="77777777" w:rsidTr="00C0653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7AE0A2C4" w14:textId="77777777" w:rsidR="00800901" w:rsidRDefault="00800901" w:rsidP="00C06538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16D12999" w14:textId="77777777" w:rsidR="00800901" w:rsidRDefault="00800901" w:rsidP="00C06538">
            <w:pPr>
              <w:pStyle w:val="Year"/>
            </w:pPr>
            <w:r>
              <w:t>2024</w:t>
            </w:r>
          </w:p>
        </w:tc>
      </w:tr>
      <w:tr w:rsidR="00800901" w:rsidRPr="003F1620" w14:paraId="19B1417D" w14:textId="77777777" w:rsidTr="00C06538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00B209A" w14:textId="77777777" w:rsidR="00800901" w:rsidRPr="003F1620" w:rsidRDefault="00800901" w:rsidP="00C06538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5EE8000" w14:textId="77777777" w:rsidR="00800901" w:rsidRPr="003F1620" w:rsidRDefault="00800901" w:rsidP="00C06538"/>
        </w:tc>
      </w:tr>
      <w:tr w:rsidR="00800901" w14:paraId="1130F059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2A28CF" w14:textId="77777777" w:rsidR="00800901" w:rsidRDefault="008F32B2" w:rsidP="00C06538">
            <w:pPr>
              <w:pStyle w:val="Days"/>
            </w:pPr>
            <w:sdt>
              <w:sdtPr>
                <w:id w:val="-634875522"/>
                <w:placeholder>
                  <w:docPart w:val="689EB4728D234F54AF558AD5885095C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6C6338" w14:textId="77777777" w:rsidR="00800901" w:rsidRDefault="008F32B2" w:rsidP="00C06538">
            <w:pPr>
              <w:pStyle w:val="Days"/>
            </w:pPr>
            <w:sdt>
              <w:sdtPr>
                <w:id w:val="-220682659"/>
                <w:placeholder>
                  <w:docPart w:val="92AF4621017D4643A521C36212AD9C7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52722E6" w14:textId="77777777" w:rsidR="00800901" w:rsidRDefault="008F32B2" w:rsidP="00C06538">
            <w:pPr>
              <w:pStyle w:val="Days"/>
            </w:pPr>
            <w:sdt>
              <w:sdtPr>
                <w:id w:val="-1435282735"/>
                <w:placeholder>
                  <w:docPart w:val="3A93983117454C96A5850A0B181C902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72BD4D" w14:textId="77777777" w:rsidR="00800901" w:rsidRDefault="008F32B2" w:rsidP="00C06538">
            <w:pPr>
              <w:pStyle w:val="Days"/>
            </w:pPr>
            <w:sdt>
              <w:sdtPr>
                <w:id w:val="2104213643"/>
                <w:placeholder>
                  <w:docPart w:val="5E3C19898EFB47C58CCE42A2AD9310F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D51475" w14:textId="77777777" w:rsidR="00800901" w:rsidRDefault="008F32B2" w:rsidP="00C06538">
            <w:pPr>
              <w:pStyle w:val="Days"/>
            </w:pPr>
            <w:sdt>
              <w:sdtPr>
                <w:id w:val="-82376528"/>
                <w:placeholder>
                  <w:docPart w:val="E268F46A131647579552D99F13B6943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7E8C0C" w14:textId="77777777" w:rsidR="00800901" w:rsidRDefault="008F32B2" w:rsidP="00C06538">
            <w:pPr>
              <w:pStyle w:val="Days"/>
            </w:pPr>
            <w:sdt>
              <w:sdtPr>
                <w:id w:val="-1855415581"/>
                <w:placeholder>
                  <w:docPart w:val="AD6C0A6E65114FDD85E48BF4E9D0B88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FCF5D09" w14:textId="77777777" w:rsidR="00800901" w:rsidRDefault="008F32B2" w:rsidP="00C06538">
            <w:pPr>
              <w:pStyle w:val="Days"/>
            </w:pPr>
            <w:sdt>
              <w:sdtPr>
                <w:id w:val="1527061453"/>
                <w:placeholder>
                  <w:docPart w:val="081AD1AD1B864FE28B6783EE854376D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02A11413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14426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03A07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ED851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D50A0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AF99C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6AB29" w14:textId="77777777" w:rsidR="00800901" w:rsidRDefault="00800901" w:rsidP="00C06538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14DC4" w14:textId="77777777" w:rsidR="00800901" w:rsidRDefault="00800901" w:rsidP="00C06538">
            <w:pPr>
              <w:pStyle w:val="Dates"/>
            </w:pPr>
            <w:r>
              <w:t>2</w:t>
            </w:r>
          </w:p>
        </w:tc>
      </w:tr>
      <w:tr w:rsidR="00800901" w14:paraId="1A8B52E5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BD565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868240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F93B5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28B61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79CF33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D1691" w14:textId="77777777" w:rsidR="004A6CA6" w:rsidRDefault="004A6CA6" w:rsidP="004A6CA6">
            <w:r>
              <w:t>7</w:t>
            </w:r>
            <w:r w:rsidRPr="004A6CA6">
              <w:rPr>
                <w:vertAlign w:val="superscript"/>
              </w:rPr>
              <w:t>th</w:t>
            </w:r>
            <w:r>
              <w:t xml:space="preserve"> Grade Boys: 6:30- 8 AM </w:t>
            </w:r>
          </w:p>
          <w:p w14:paraId="4E0E8B87" w14:textId="21DA5316" w:rsidR="00800901" w:rsidRDefault="001108BA" w:rsidP="004A6CA6"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B9622" w14:textId="77777777" w:rsidR="00800901" w:rsidRDefault="00800901" w:rsidP="00C06538"/>
        </w:tc>
      </w:tr>
      <w:tr w:rsidR="00800901" w14:paraId="7F9E9FFD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7EC09" w14:textId="77777777" w:rsidR="00800901" w:rsidRDefault="00800901" w:rsidP="00800901">
            <w:pPr>
              <w:pStyle w:val="Dates"/>
            </w:pPr>
            <w:r w:rsidRPr="0009420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71519" w14:textId="77777777" w:rsidR="00800901" w:rsidRDefault="00800901" w:rsidP="00800901">
            <w:pPr>
              <w:pStyle w:val="Dates"/>
            </w:pPr>
            <w:r w:rsidRPr="00094204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1356E" w14:textId="77777777" w:rsidR="00800901" w:rsidRDefault="00800901" w:rsidP="00800901">
            <w:pPr>
              <w:pStyle w:val="Dates"/>
            </w:pPr>
            <w:r w:rsidRPr="00094204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B6C2A" w14:textId="77777777" w:rsidR="00800901" w:rsidRDefault="00800901" w:rsidP="00800901">
            <w:pPr>
              <w:pStyle w:val="Dates"/>
            </w:pPr>
            <w:r w:rsidRPr="0009420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8171BB" w14:textId="77777777" w:rsidR="00800901" w:rsidRDefault="00800901" w:rsidP="00800901">
            <w:pPr>
              <w:pStyle w:val="Dates"/>
            </w:pPr>
            <w:r w:rsidRPr="00094204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4F11E" w14:textId="77777777" w:rsidR="00800901" w:rsidRDefault="00800901" w:rsidP="00800901">
            <w:pPr>
              <w:pStyle w:val="Dates"/>
            </w:pPr>
            <w:r w:rsidRPr="00094204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2F219" w14:textId="77777777" w:rsidR="00800901" w:rsidRDefault="00800901" w:rsidP="00800901">
            <w:pPr>
              <w:pStyle w:val="Dates"/>
            </w:pPr>
            <w:r w:rsidRPr="00094204">
              <w:t>9</w:t>
            </w:r>
          </w:p>
        </w:tc>
      </w:tr>
      <w:tr w:rsidR="00800901" w14:paraId="54028762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CB73B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84E9D" w14:textId="77777777" w:rsidR="00800901" w:rsidRPr="004A6CA6" w:rsidRDefault="004A6CA6" w:rsidP="00EB59F8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</w:rPr>
              <w:t>7</w:t>
            </w:r>
            <w:r w:rsidRPr="004A6CA6">
              <w:rPr>
                <w:rFonts w:ascii="ADLaM Display" w:hAnsi="ADLaM Display" w:cs="ADLaM Display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</w:rPr>
              <w:t xml:space="preserve"> Grade- 4:30-6:30</w:t>
            </w:r>
          </w:p>
          <w:p w14:paraId="7CBE11E5" w14:textId="387ABA94" w:rsidR="004A6CA6" w:rsidRDefault="004A6CA6" w:rsidP="00EB59F8">
            <w:r>
              <w:rPr>
                <w:rFonts w:ascii="ADLaM Display" w:hAnsi="ADLaM Display" w:cs="ADLaM Display"/>
                <w:color w:val="FF0000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vertAlign w:val="superscript"/>
              </w:rPr>
              <w:t>th</w:t>
            </w:r>
            <w:r>
              <w:rPr>
                <w:rFonts w:ascii="ADLaM Display" w:hAnsi="ADLaM Display" w:cs="ADLaM Display"/>
                <w:color w:val="FF0000"/>
              </w:rPr>
              <w:t xml:space="preserve"> 4:30 – 7 PM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B6175" w14:textId="20E9F283" w:rsidR="00EE15C1" w:rsidRDefault="00EE15C1" w:rsidP="00EE15C1">
            <w:r>
              <w:t xml:space="preserve">No Practice </w:t>
            </w:r>
          </w:p>
          <w:p w14:paraId="22C178A0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30348" w14:textId="77777777" w:rsidR="004A6CA6" w:rsidRPr="004A6CA6" w:rsidRDefault="004A6CA6" w:rsidP="004A6CA6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</w:rPr>
              <w:t>7</w:t>
            </w:r>
            <w:r w:rsidRPr="004A6CA6">
              <w:rPr>
                <w:rFonts w:ascii="ADLaM Display" w:hAnsi="ADLaM Display" w:cs="ADLaM Display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</w:rPr>
              <w:t xml:space="preserve"> Grade- 4:30-6:30</w:t>
            </w:r>
          </w:p>
          <w:p w14:paraId="733D6478" w14:textId="1831DA78" w:rsidR="00800901" w:rsidRDefault="004A6CA6" w:rsidP="004A6CA6">
            <w:r>
              <w:rPr>
                <w:rFonts w:ascii="ADLaM Display" w:hAnsi="ADLaM Display" w:cs="ADLaM Display"/>
                <w:color w:val="FF0000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vertAlign w:val="superscript"/>
              </w:rPr>
              <w:t>th</w:t>
            </w:r>
            <w:r>
              <w:rPr>
                <w:rFonts w:ascii="ADLaM Display" w:hAnsi="ADLaM Display" w:cs="ADLaM Display"/>
                <w:color w:val="FF0000"/>
              </w:rPr>
              <w:t xml:space="preserve"> 4:30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BDCB6" w14:textId="79864049" w:rsidR="00800901" w:rsidRPr="004A6CA6" w:rsidRDefault="00EE15C1" w:rsidP="00C06538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</w:rPr>
              <w:t>Scrimmage @ Home</w:t>
            </w:r>
            <w:r w:rsidR="008719FF" w:rsidRPr="004A6CA6">
              <w:rPr>
                <w:rFonts w:ascii="ADLaM Display" w:hAnsi="ADLaM Display" w:cs="ADLaM Display"/>
              </w:rPr>
              <w:t xml:space="preserve"> vs RMS</w:t>
            </w:r>
            <w:r w:rsidRPr="004A6CA6">
              <w:rPr>
                <w:rFonts w:ascii="ADLaM Display" w:hAnsi="ADLaM Display" w:cs="ADLaM Display"/>
              </w:rPr>
              <w:t xml:space="preserve"> </w:t>
            </w:r>
          </w:p>
          <w:p w14:paraId="15444156" w14:textId="15392840" w:rsidR="00EE15C1" w:rsidRDefault="00EE15C1" w:rsidP="00C06538">
            <w:r w:rsidRPr="004A6CA6">
              <w:rPr>
                <w:rFonts w:ascii="ADLaM Display" w:hAnsi="ADLaM Display" w:cs="ADLaM Display"/>
              </w:rPr>
              <w:t>6 -8</w:t>
            </w:r>
            <w:r w:rsidRPr="00C91C94">
              <w:rPr>
                <w:color w:val="FF0000"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83C09" w14:textId="77777777" w:rsidR="004A6CA6" w:rsidRPr="004A6CA6" w:rsidRDefault="004A6CA6" w:rsidP="004A6CA6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</w:rPr>
              <w:t>7</w:t>
            </w:r>
            <w:r w:rsidRPr="004A6CA6">
              <w:rPr>
                <w:rFonts w:ascii="ADLaM Display" w:hAnsi="ADLaM Display" w:cs="ADLaM Display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</w:rPr>
              <w:t xml:space="preserve"> Grade- 4:30-6:30</w:t>
            </w:r>
          </w:p>
          <w:p w14:paraId="768B4FE3" w14:textId="14E419A3" w:rsidR="00800901" w:rsidRDefault="004A6CA6" w:rsidP="004A6CA6">
            <w:r>
              <w:rPr>
                <w:rFonts w:ascii="ADLaM Display" w:hAnsi="ADLaM Display" w:cs="ADLaM Display"/>
                <w:color w:val="FF0000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vertAlign w:val="superscript"/>
              </w:rPr>
              <w:t>th</w:t>
            </w:r>
            <w:r>
              <w:rPr>
                <w:rFonts w:ascii="ADLaM Display" w:hAnsi="ADLaM Display" w:cs="ADLaM Display"/>
                <w:color w:val="FF0000"/>
              </w:rPr>
              <w:t xml:space="preserve"> 4:30 – 7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4BAE3" w14:textId="77777777" w:rsidR="00800901" w:rsidRDefault="00800901" w:rsidP="00C06538"/>
        </w:tc>
      </w:tr>
      <w:tr w:rsidR="00800901" w14:paraId="7BA767BC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08A2E" w14:textId="77777777" w:rsidR="00800901" w:rsidRDefault="00800901" w:rsidP="00800901">
            <w:pPr>
              <w:pStyle w:val="Dates"/>
            </w:pPr>
            <w:r w:rsidRPr="00C32EDB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1B671" w14:textId="77777777" w:rsidR="00800901" w:rsidRDefault="00800901" w:rsidP="00800901">
            <w:pPr>
              <w:pStyle w:val="Dates"/>
            </w:pPr>
            <w:r w:rsidRPr="00C32EDB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0DB95" w14:textId="77777777" w:rsidR="00800901" w:rsidRDefault="00800901" w:rsidP="00800901">
            <w:pPr>
              <w:pStyle w:val="Dates"/>
            </w:pPr>
            <w:r w:rsidRPr="00C32EDB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C48BAF" w14:textId="77777777" w:rsidR="00800901" w:rsidRDefault="00800901" w:rsidP="00800901">
            <w:pPr>
              <w:pStyle w:val="Dates"/>
            </w:pPr>
            <w:r w:rsidRPr="00C32EDB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2F94D5" w14:textId="77777777" w:rsidR="00800901" w:rsidRDefault="00800901" w:rsidP="00800901">
            <w:pPr>
              <w:pStyle w:val="Dates"/>
            </w:pPr>
            <w:r w:rsidRPr="00C32EDB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D71FD" w14:textId="77777777" w:rsidR="00800901" w:rsidRDefault="00800901" w:rsidP="00800901">
            <w:pPr>
              <w:pStyle w:val="Dates"/>
            </w:pPr>
            <w:r w:rsidRPr="00C32EDB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AE31B" w14:textId="77777777" w:rsidR="00800901" w:rsidRDefault="00800901" w:rsidP="00800901">
            <w:pPr>
              <w:pStyle w:val="Dates"/>
            </w:pPr>
            <w:r w:rsidRPr="00C32EDB">
              <w:t>16</w:t>
            </w:r>
          </w:p>
        </w:tc>
      </w:tr>
      <w:tr w:rsidR="00800901" w14:paraId="1753B02F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38AE9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345B7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1A34F0FA" w14:textId="2B20BB6B" w:rsidR="00800901" w:rsidRPr="004A6CA6" w:rsidRDefault="001108BA" w:rsidP="004A6CA6">
            <w:pPr>
              <w:rPr>
                <w:rFonts w:ascii="ADLaM Display" w:hAnsi="ADLaM Display" w:cs="ADLaM Display"/>
                <w:color w:val="FF0000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0A5853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7C0D629C" w14:textId="290B3B7B" w:rsidR="00800901" w:rsidRPr="004A6CA6" w:rsidRDefault="001108BA" w:rsidP="004A6CA6">
            <w:pPr>
              <w:rPr>
                <w:rFonts w:ascii="ADLaM Display" w:hAnsi="ADLaM Display" w:cs="ADLaM Display"/>
                <w:color w:val="FF0000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D2800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288CF8EE" w14:textId="1FE26BA5" w:rsidR="00800901" w:rsidRPr="004A6CA6" w:rsidRDefault="001108BA" w:rsidP="004A6CA6">
            <w:pPr>
              <w:rPr>
                <w:rFonts w:ascii="ADLaM Display" w:hAnsi="ADLaM Display" w:cs="ADLaM Display"/>
                <w:color w:val="FF0000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852AC" w14:textId="77777777" w:rsidR="00800901" w:rsidRPr="001108BA" w:rsidRDefault="00EE15C1" w:rsidP="00C06538">
            <w:pPr>
              <w:rPr>
                <w:rFonts w:asciiTheme="majorHAnsi" w:hAnsiTheme="majorHAnsi" w:cs="ADLaM Display"/>
                <w:sz w:val="20"/>
                <w:szCs w:val="20"/>
              </w:rPr>
            </w:pPr>
            <w:r w:rsidRPr="001108BA">
              <w:rPr>
                <w:rFonts w:asciiTheme="majorHAnsi" w:hAnsiTheme="majorHAnsi" w:cs="ADLaM Display"/>
                <w:sz w:val="20"/>
                <w:szCs w:val="20"/>
              </w:rPr>
              <w:t xml:space="preserve">Hendricks Game @ Home </w:t>
            </w:r>
          </w:p>
          <w:p w14:paraId="4336787C" w14:textId="74C1BAEB" w:rsidR="000E22B8" w:rsidRPr="004E7EEA" w:rsidRDefault="000E22B8" w:rsidP="00C06538">
            <w:pPr>
              <w:rPr>
                <w:rFonts w:ascii="ADLaM Display" w:hAnsi="ADLaM Display" w:cs="ADLaM Display"/>
                <w:sz w:val="22"/>
                <w:szCs w:val="22"/>
              </w:rPr>
            </w:pPr>
            <w:r w:rsidRPr="001108BA">
              <w:rPr>
                <w:rFonts w:asciiTheme="majorHAnsi" w:hAnsiTheme="majorHAnsi" w:cs="ADLaM Display"/>
                <w:sz w:val="20"/>
                <w:szCs w:val="20"/>
              </w:rPr>
              <w:t>6PM (7</w:t>
            </w:r>
            <w:r w:rsidRPr="001108BA">
              <w:rPr>
                <w:rFonts w:asciiTheme="majorHAnsi" w:hAnsiTheme="majorHAnsi" w:cs="ADLaM Display"/>
                <w:sz w:val="20"/>
                <w:szCs w:val="20"/>
                <w:vertAlign w:val="superscript"/>
              </w:rPr>
              <w:t>th</w:t>
            </w:r>
            <w:r w:rsidRPr="001108BA">
              <w:rPr>
                <w:rFonts w:asciiTheme="majorHAnsi" w:hAnsiTheme="majorHAnsi" w:cs="ADLaM Display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F3E427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1BB90577" w14:textId="0D520EEB" w:rsidR="00800901" w:rsidRPr="004A6CA6" w:rsidRDefault="001108BA" w:rsidP="004A6CA6">
            <w:pPr>
              <w:rPr>
                <w:rFonts w:ascii="ADLaM Display" w:hAnsi="ADLaM Display" w:cs="ADLaM Display"/>
                <w:color w:val="FF0000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36699" w14:textId="77777777" w:rsidR="00800901" w:rsidRDefault="00800901" w:rsidP="00C06538"/>
        </w:tc>
      </w:tr>
      <w:tr w:rsidR="00800901" w14:paraId="462C933A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9AC22F" w14:textId="77777777" w:rsidR="00800901" w:rsidRDefault="00800901" w:rsidP="00800901">
            <w:pPr>
              <w:pStyle w:val="Dates"/>
            </w:pPr>
            <w:r w:rsidRPr="00E22C8E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84703" w14:textId="77777777" w:rsidR="00800901" w:rsidRDefault="00800901" w:rsidP="00800901">
            <w:pPr>
              <w:pStyle w:val="Dates"/>
            </w:pPr>
            <w:r w:rsidRPr="00E22C8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911EF" w14:textId="77777777" w:rsidR="00800901" w:rsidRDefault="00800901" w:rsidP="00800901">
            <w:pPr>
              <w:pStyle w:val="Dates"/>
            </w:pPr>
            <w:r w:rsidRPr="00E22C8E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1ECF2" w14:textId="77777777" w:rsidR="00800901" w:rsidRDefault="00800901" w:rsidP="00800901">
            <w:pPr>
              <w:pStyle w:val="Dates"/>
            </w:pPr>
            <w:r w:rsidRPr="00E22C8E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4BC1B3" w14:textId="77777777" w:rsidR="00800901" w:rsidRDefault="00800901" w:rsidP="00800901">
            <w:pPr>
              <w:pStyle w:val="Dates"/>
            </w:pPr>
            <w:r w:rsidRPr="00E22C8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52DC4C" w14:textId="77777777" w:rsidR="00800901" w:rsidRDefault="00800901" w:rsidP="00800901">
            <w:pPr>
              <w:pStyle w:val="Dates"/>
            </w:pPr>
            <w:r w:rsidRPr="00E22C8E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A3B94" w14:textId="77777777" w:rsidR="00800901" w:rsidRDefault="00800901" w:rsidP="00800901">
            <w:pPr>
              <w:pStyle w:val="Dates"/>
            </w:pPr>
            <w:r w:rsidRPr="00E22C8E">
              <w:t>23</w:t>
            </w:r>
          </w:p>
        </w:tc>
      </w:tr>
      <w:tr w:rsidR="00800901" w14:paraId="6F98EA9E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8F894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D45D0" w14:textId="77777777" w:rsidR="004A6CA6" w:rsidRPr="004A6CA6" w:rsidRDefault="004A6CA6" w:rsidP="004A6CA6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</w:rPr>
              <w:t>7</w:t>
            </w:r>
            <w:r w:rsidRPr="004A6CA6">
              <w:rPr>
                <w:rFonts w:ascii="ADLaM Display" w:hAnsi="ADLaM Display" w:cs="ADLaM Display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</w:rPr>
              <w:t xml:space="preserve"> Grade- 4:30-6:30</w:t>
            </w:r>
          </w:p>
          <w:p w14:paraId="54051DCE" w14:textId="71CBF14F" w:rsidR="00800901" w:rsidRDefault="004A6CA6" w:rsidP="004A6CA6">
            <w:r>
              <w:rPr>
                <w:rFonts w:ascii="ADLaM Display" w:hAnsi="ADLaM Display" w:cs="ADLaM Display"/>
                <w:color w:val="FF0000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vertAlign w:val="superscript"/>
              </w:rPr>
              <w:t>th</w:t>
            </w:r>
            <w:r>
              <w:rPr>
                <w:rFonts w:ascii="ADLaM Display" w:hAnsi="ADLaM Display" w:cs="ADLaM Display"/>
                <w:color w:val="FF0000"/>
              </w:rPr>
              <w:t xml:space="preserve"> 4:30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10AA4" w14:textId="77777777" w:rsidR="00800901" w:rsidRPr="001108BA" w:rsidRDefault="00EE15C1" w:rsidP="00C06538">
            <w:pPr>
              <w:rPr>
                <w:rFonts w:asciiTheme="majorHAnsi" w:hAnsiTheme="majorHAnsi" w:cs="ADLaM Display"/>
                <w:sz w:val="20"/>
                <w:szCs w:val="20"/>
              </w:rPr>
            </w:pPr>
            <w:r w:rsidRPr="001108BA">
              <w:rPr>
                <w:rFonts w:asciiTheme="majorHAnsi" w:hAnsiTheme="majorHAnsi" w:cs="ADLaM Display"/>
                <w:sz w:val="20"/>
                <w:szCs w:val="20"/>
              </w:rPr>
              <w:t xml:space="preserve">South Forsyth Game – Away </w:t>
            </w:r>
          </w:p>
          <w:p w14:paraId="63555215" w14:textId="5C710CB1" w:rsidR="000E22B8" w:rsidRPr="004A6CA6" w:rsidRDefault="000E22B8" w:rsidP="00C06538">
            <w:pPr>
              <w:rPr>
                <w:rFonts w:ascii="ADLaM Display" w:hAnsi="ADLaM Display" w:cs="ADLaM Display"/>
                <w:sz w:val="20"/>
                <w:szCs w:val="20"/>
              </w:rPr>
            </w:pPr>
            <w:r w:rsidRPr="001108BA">
              <w:rPr>
                <w:rFonts w:asciiTheme="majorHAnsi" w:hAnsiTheme="majorHAnsi" w:cs="ADLaM Display"/>
                <w:sz w:val="20"/>
                <w:szCs w:val="20"/>
              </w:rPr>
              <w:t>6pm (7</w:t>
            </w:r>
            <w:r w:rsidRPr="001108BA">
              <w:rPr>
                <w:rFonts w:asciiTheme="majorHAnsi" w:hAnsiTheme="majorHAnsi" w:cs="ADLaM Display"/>
                <w:sz w:val="20"/>
                <w:szCs w:val="20"/>
                <w:vertAlign w:val="superscript"/>
              </w:rPr>
              <w:t>th</w:t>
            </w:r>
            <w:r w:rsidRPr="001108BA">
              <w:rPr>
                <w:rFonts w:asciiTheme="majorHAnsi" w:hAnsiTheme="majorHAnsi" w:cs="ADLaM Display"/>
                <w:sz w:val="20"/>
                <w:szCs w:val="20"/>
              </w:rPr>
              <w:t>)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E6EF1" w14:textId="77777777" w:rsidR="004A6CA6" w:rsidRPr="004A6CA6" w:rsidRDefault="004A6CA6" w:rsidP="004A6CA6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</w:rPr>
              <w:t>7</w:t>
            </w:r>
            <w:r w:rsidRPr="004A6CA6">
              <w:rPr>
                <w:rFonts w:ascii="ADLaM Display" w:hAnsi="ADLaM Display" w:cs="ADLaM Display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</w:rPr>
              <w:t xml:space="preserve"> Grade- 4:30-6:30</w:t>
            </w:r>
          </w:p>
          <w:p w14:paraId="5B3ADF32" w14:textId="6B02EF1C" w:rsidR="00800901" w:rsidRDefault="004A6CA6" w:rsidP="004A6CA6">
            <w:r>
              <w:rPr>
                <w:rFonts w:ascii="ADLaM Display" w:hAnsi="ADLaM Display" w:cs="ADLaM Display"/>
                <w:color w:val="FF0000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vertAlign w:val="superscript"/>
              </w:rPr>
              <w:t>th</w:t>
            </w:r>
            <w:r>
              <w:rPr>
                <w:rFonts w:ascii="ADLaM Display" w:hAnsi="ADLaM Display" w:cs="ADLaM Display"/>
                <w:color w:val="FF0000"/>
              </w:rPr>
              <w:t xml:space="preserve"> 4:30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347F2" w14:textId="77777777" w:rsidR="004A6CA6" w:rsidRPr="004A6CA6" w:rsidRDefault="004A6CA6" w:rsidP="004A6CA6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</w:rPr>
              <w:t>7</w:t>
            </w:r>
            <w:r w:rsidRPr="004A6CA6">
              <w:rPr>
                <w:rFonts w:ascii="ADLaM Display" w:hAnsi="ADLaM Display" w:cs="ADLaM Display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</w:rPr>
              <w:t xml:space="preserve"> Grade- 4:30-6:30</w:t>
            </w:r>
          </w:p>
          <w:p w14:paraId="7C916CC2" w14:textId="5BFC1316" w:rsidR="00800901" w:rsidRDefault="004A6CA6" w:rsidP="004A6CA6">
            <w:r>
              <w:rPr>
                <w:rFonts w:ascii="ADLaM Display" w:hAnsi="ADLaM Display" w:cs="ADLaM Display"/>
                <w:color w:val="FF0000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vertAlign w:val="superscript"/>
              </w:rPr>
              <w:t>th</w:t>
            </w:r>
            <w:r>
              <w:rPr>
                <w:rFonts w:ascii="ADLaM Display" w:hAnsi="ADLaM Display" w:cs="ADLaM Display"/>
                <w:color w:val="FF0000"/>
              </w:rPr>
              <w:t xml:space="preserve"> 4:30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64862" w14:textId="20E800E9" w:rsidR="00800901" w:rsidRDefault="00EE15C1" w:rsidP="00C06538">
            <w:r>
              <w:t xml:space="preserve">No Practice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3C5D1" w14:textId="77777777" w:rsidR="00800901" w:rsidRDefault="00800901" w:rsidP="00C06538"/>
        </w:tc>
      </w:tr>
      <w:tr w:rsidR="00800901" w14:paraId="5140D35D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DADCD" w14:textId="77777777" w:rsidR="00800901" w:rsidRDefault="00800901" w:rsidP="00800901">
            <w:pPr>
              <w:pStyle w:val="Dates"/>
            </w:pPr>
            <w:r w:rsidRPr="00FD37B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17BCD" w14:textId="77777777" w:rsidR="00800901" w:rsidRDefault="00800901" w:rsidP="00800901">
            <w:pPr>
              <w:pStyle w:val="Dates"/>
            </w:pPr>
            <w:r w:rsidRPr="00FD37B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71148" w14:textId="77777777" w:rsidR="00800901" w:rsidRDefault="00800901" w:rsidP="00800901">
            <w:pPr>
              <w:pStyle w:val="Dates"/>
            </w:pPr>
            <w:r w:rsidRPr="00FD37BF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EDEA2" w14:textId="77777777" w:rsidR="00800901" w:rsidRDefault="00800901" w:rsidP="00800901">
            <w:pPr>
              <w:pStyle w:val="Dates"/>
            </w:pPr>
            <w:r w:rsidRPr="00FD37BF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FD7C7" w14:textId="77777777" w:rsidR="00800901" w:rsidRDefault="00800901" w:rsidP="00800901">
            <w:pPr>
              <w:pStyle w:val="Dates"/>
            </w:pPr>
            <w:r w:rsidRPr="00FD37BF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05A87C" w14:textId="77777777" w:rsidR="00800901" w:rsidRDefault="00800901" w:rsidP="00800901">
            <w:pPr>
              <w:pStyle w:val="Dates"/>
            </w:pPr>
            <w:r w:rsidRPr="00FD37BF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D89EB" w14:textId="77777777" w:rsidR="00800901" w:rsidRDefault="00800901" w:rsidP="00800901">
            <w:pPr>
              <w:pStyle w:val="Dates"/>
            </w:pPr>
            <w:r w:rsidRPr="00FD37BF">
              <w:t>30</w:t>
            </w:r>
          </w:p>
        </w:tc>
      </w:tr>
      <w:tr w:rsidR="0005195E" w14:paraId="1981969E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96C34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8E36E" w14:textId="7C916FD1" w:rsidR="00800901" w:rsidRDefault="00EE15C1" w:rsidP="00C065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BB2B0" wp14:editId="24F161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34290</wp:posOffset>
                      </wp:positionV>
                      <wp:extent cx="5844540" cy="548640"/>
                      <wp:effectExtent l="0" t="0" r="3810" b="3810"/>
                      <wp:wrapNone/>
                      <wp:docPr id="14910319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454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BC0792" w14:textId="779BCA57" w:rsidR="00EE15C1" w:rsidRPr="00EE15C1" w:rsidRDefault="00EE15C1" w:rsidP="00EE15C1">
                                  <w:pPr>
                                    <w:jc w:val="center"/>
                                    <w:rPr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15C1">
                                    <w:rPr>
                                      <w:b/>
                                      <w:color w:val="262626" w:themeColor="text1" w:themeTint="D9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FALL BREAK _ NO</w:t>
                                  </w:r>
                                  <w:r>
                                    <w:rPr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E15C1">
                                    <w:rPr>
                                      <w:b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PRACTICE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BB2B0" id="Text Box 1" o:spid="_x0000_s1027" type="#_x0000_t202" style="position:absolute;margin-left:-.05pt;margin-top:2.7pt;width:460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" fillcolor="red" stroked="f">
                      <v:textbox>
                        <w:txbxContent>
                          <w:p w14:paraId="1DBC0792" w14:textId="779BCA57" w:rsidR="00EE15C1" w:rsidRPr="00EE15C1" w:rsidRDefault="00EE15C1" w:rsidP="00EE15C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5C1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FALL BREAK _ NO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15C1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PRACTICE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9B2F4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2F2C5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8158E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FC5F3" w14:textId="77777777" w:rsidR="00800901" w:rsidRDefault="00800901" w:rsidP="00C0653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79D231" w14:textId="77777777" w:rsidR="00800901" w:rsidRDefault="00800901" w:rsidP="00C06538"/>
        </w:tc>
      </w:tr>
      <w:tr w:rsidR="00800901" w14:paraId="53730DC8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BE5B2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279D46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98ECD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8186E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DF228" w14:textId="77777777" w:rsidR="00800901" w:rsidRDefault="00800901" w:rsidP="00C0653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F92DD" w14:textId="77777777" w:rsidR="00800901" w:rsidRDefault="00800901" w:rsidP="00C0653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21A2E" w14:textId="77777777" w:rsidR="00800901" w:rsidRDefault="00800901" w:rsidP="00C06538">
            <w:pPr>
              <w:pStyle w:val="Dates"/>
            </w:pPr>
          </w:p>
        </w:tc>
      </w:tr>
      <w:tr w:rsidR="00800901" w14:paraId="68BEAD27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49EE6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0D751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0F859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43179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AA458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2F9AB2" w14:textId="77777777" w:rsidR="00800901" w:rsidRDefault="00800901" w:rsidP="00C0653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E9534" w14:textId="77777777" w:rsidR="00800901" w:rsidRDefault="00800901" w:rsidP="00C06538"/>
        </w:tc>
      </w:tr>
    </w:tbl>
    <w:p w14:paraId="76059305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470E836" w14:textId="77777777" w:rsidTr="00C0653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9230B" w:themeFill="accent1" w:themeFillShade="80"/>
          </w:tcPr>
          <w:p w14:paraId="4EE62F8F" w14:textId="77777777" w:rsidR="00800901" w:rsidRDefault="00800901" w:rsidP="00C06538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69230B" w:themeFill="accent1" w:themeFillShade="80"/>
          </w:tcPr>
          <w:p w14:paraId="6FBB6DD1" w14:textId="77777777" w:rsidR="00800901" w:rsidRDefault="00800901" w:rsidP="00C06538"/>
        </w:tc>
      </w:tr>
      <w:tr w:rsidR="00800901" w14:paraId="7BA6637C" w14:textId="77777777" w:rsidTr="00C0653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7A8907B3" w14:textId="77777777" w:rsidR="00800901" w:rsidRPr="000E22B8" w:rsidRDefault="00800901" w:rsidP="00C06538">
            <w:pPr>
              <w:rPr>
                <w:b/>
                <w:bCs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75F9650C" w14:textId="77777777" w:rsidR="00800901" w:rsidRDefault="00800901" w:rsidP="00C06538">
            <w:pPr>
              <w:pStyle w:val="Year"/>
            </w:pPr>
            <w:r>
              <w:t>2024</w:t>
            </w:r>
          </w:p>
        </w:tc>
      </w:tr>
      <w:tr w:rsidR="00800901" w:rsidRPr="003F1620" w14:paraId="02C2729E" w14:textId="77777777" w:rsidTr="00C06538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9437C11" w14:textId="77777777" w:rsidR="00800901" w:rsidRPr="003F1620" w:rsidRDefault="00800901" w:rsidP="00C06538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CFB60EE" w14:textId="77777777" w:rsidR="00800901" w:rsidRPr="003F1620" w:rsidRDefault="00800901" w:rsidP="00C06538"/>
        </w:tc>
      </w:tr>
      <w:tr w:rsidR="00800901" w14:paraId="2D6F8728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B3B717" w14:textId="77777777" w:rsidR="00800901" w:rsidRDefault="008F32B2" w:rsidP="00C06538">
            <w:pPr>
              <w:pStyle w:val="Days"/>
            </w:pPr>
            <w:sdt>
              <w:sdtPr>
                <w:id w:val="1386836780"/>
                <w:placeholder>
                  <w:docPart w:val="D94E88713821460F84883865263DB73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83E732" w14:textId="77777777" w:rsidR="00800901" w:rsidRDefault="008F32B2" w:rsidP="00C06538">
            <w:pPr>
              <w:pStyle w:val="Days"/>
            </w:pPr>
            <w:sdt>
              <w:sdtPr>
                <w:id w:val="-1097705681"/>
                <w:placeholder>
                  <w:docPart w:val="9EF13FF1E5554E46AF9A2A586A923E6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491AB1" w14:textId="77777777" w:rsidR="00800901" w:rsidRDefault="008F32B2" w:rsidP="00C06538">
            <w:pPr>
              <w:pStyle w:val="Days"/>
            </w:pPr>
            <w:sdt>
              <w:sdtPr>
                <w:id w:val="70863920"/>
                <w:placeholder>
                  <w:docPart w:val="6835DF5748CA46F89E6932F887F6310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91D49C" w14:textId="77777777" w:rsidR="00800901" w:rsidRDefault="008F32B2" w:rsidP="00C06538">
            <w:pPr>
              <w:pStyle w:val="Days"/>
            </w:pPr>
            <w:sdt>
              <w:sdtPr>
                <w:id w:val="876591387"/>
                <w:placeholder>
                  <w:docPart w:val="8EFF09D7F38E4535A568A48F38E1877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965C7C" w14:textId="77777777" w:rsidR="00800901" w:rsidRDefault="008F32B2" w:rsidP="00C06538">
            <w:pPr>
              <w:pStyle w:val="Days"/>
            </w:pPr>
            <w:sdt>
              <w:sdtPr>
                <w:id w:val="-1402218881"/>
                <w:placeholder>
                  <w:docPart w:val="80E53C57D53249CC968C35858451D7D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66C59B" w14:textId="77777777" w:rsidR="00800901" w:rsidRDefault="008F32B2" w:rsidP="00C06538">
            <w:pPr>
              <w:pStyle w:val="Days"/>
            </w:pPr>
            <w:sdt>
              <w:sdtPr>
                <w:id w:val="936644676"/>
                <w:placeholder>
                  <w:docPart w:val="22C29734D4474654834D776E99CDE0F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B7ACDD" w14:textId="77777777" w:rsidR="00800901" w:rsidRDefault="008F32B2" w:rsidP="00C06538">
            <w:pPr>
              <w:pStyle w:val="Days"/>
            </w:pPr>
            <w:sdt>
              <w:sdtPr>
                <w:id w:val="1396164252"/>
                <w:placeholder>
                  <w:docPart w:val="E981179DBB984C8B9EC5CD0E6D42452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481A517D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0E086" w14:textId="77777777" w:rsidR="00800901" w:rsidRDefault="00800901" w:rsidP="00800901">
            <w:pPr>
              <w:pStyle w:val="Dates"/>
            </w:pPr>
            <w:r w:rsidRPr="003D674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24A18" w14:textId="77777777" w:rsidR="00800901" w:rsidRDefault="00800901" w:rsidP="00800901">
            <w:pPr>
              <w:pStyle w:val="Dates"/>
            </w:pPr>
            <w:r w:rsidRPr="003D6746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717D9F" w14:textId="77777777" w:rsidR="00800901" w:rsidRDefault="00800901" w:rsidP="00800901">
            <w:pPr>
              <w:pStyle w:val="Dates"/>
            </w:pPr>
            <w:r w:rsidRPr="003D6746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ECFCD3" w14:textId="77777777" w:rsidR="00800901" w:rsidRDefault="00800901" w:rsidP="00800901">
            <w:pPr>
              <w:pStyle w:val="Dates"/>
            </w:pPr>
            <w:r w:rsidRPr="003D674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C101B" w14:textId="77777777" w:rsidR="00800901" w:rsidRDefault="00800901" w:rsidP="00800901">
            <w:pPr>
              <w:pStyle w:val="Dates"/>
            </w:pPr>
            <w:r w:rsidRPr="003D6746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F2B366" w14:textId="77777777" w:rsidR="00800901" w:rsidRDefault="00800901" w:rsidP="00800901">
            <w:pPr>
              <w:pStyle w:val="Dates"/>
            </w:pPr>
            <w:r w:rsidRPr="003D6746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936DC" w14:textId="77777777" w:rsidR="00800901" w:rsidRDefault="00800901" w:rsidP="00800901">
            <w:pPr>
              <w:pStyle w:val="Dates"/>
            </w:pPr>
            <w:r w:rsidRPr="003D6746">
              <w:t>7</w:t>
            </w:r>
          </w:p>
        </w:tc>
      </w:tr>
      <w:tr w:rsidR="00800901" w14:paraId="1D743FF2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511C3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CA999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21772827" w14:textId="32662C48" w:rsidR="00800901" w:rsidRPr="004A6CA6" w:rsidRDefault="001108BA" w:rsidP="004A6CA6">
            <w:pPr>
              <w:rPr>
                <w:rFonts w:ascii="ADLaM Display" w:hAnsi="ADLaM Display" w:cs="ADLaM Display"/>
                <w:color w:val="FF0000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0873E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734C307D" w14:textId="479083C0" w:rsidR="00800901" w:rsidRPr="004A6CA6" w:rsidRDefault="001108BA" w:rsidP="004A6CA6">
            <w:pPr>
              <w:rPr>
                <w:rFonts w:ascii="ADLaM Display" w:hAnsi="ADLaM Display" w:cs="ADLaM Display"/>
                <w:color w:val="FF0000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D2CD2" w14:textId="77777777" w:rsidR="00800901" w:rsidRPr="001108BA" w:rsidRDefault="004E7EEA" w:rsidP="004A6CA6">
            <w:pPr>
              <w:rPr>
                <w:rFonts w:asciiTheme="majorHAnsi" w:hAnsiTheme="majorHAnsi" w:cs="ADLaM Display"/>
                <w:sz w:val="20"/>
                <w:szCs w:val="20"/>
              </w:rPr>
            </w:pPr>
            <w:r w:rsidRPr="001108BA">
              <w:rPr>
                <w:rFonts w:asciiTheme="majorHAnsi" w:hAnsiTheme="majorHAnsi" w:cs="ADLaM Display"/>
                <w:sz w:val="20"/>
                <w:szCs w:val="20"/>
              </w:rPr>
              <w:t>Lakeside Game @ Lakeside</w:t>
            </w:r>
          </w:p>
          <w:p w14:paraId="4CED20D3" w14:textId="2C2BCAE5" w:rsidR="000E22B8" w:rsidRPr="000E22B8" w:rsidRDefault="000E22B8" w:rsidP="004A6CA6">
            <w:pPr>
              <w:rPr>
                <w:rFonts w:ascii="ADLaM Display" w:hAnsi="ADLaM Display" w:cs="ADLaM Display"/>
                <w:sz w:val="22"/>
                <w:szCs w:val="22"/>
              </w:rPr>
            </w:pPr>
            <w:r w:rsidRPr="001108BA">
              <w:rPr>
                <w:rFonts w:asciiTheme="majorHAnsi" w:hAnsiTheme="majorHAnsi" w:cs="ADLaM Display"/>
                <w:sz w:val="20"/>
                <w:szCs w:val="20"/>
              </w:rPr>
              <w:t>5:30 (7</w:t>
            </w:r>
            <w:r w:rsidRPr="001108BA">
              <w:rPr>
                <w:rFonts w:asciiTheme="majorHAnsi" w:hAnsiTheme="majorHAnsi" w:cs="ADLaM Display"/>
                <w:sz w:val="20"/>
                <w:szCs w:val="20"/>
                <w:vertAlign w:val="superscript"/>
              </w:rPr>
              <w:t>th</w:t>
            </w:r>
            <w:r w:rsidRPr="001108BA">
              <w:rPr>
                <w:rFonts w:asciiTheme="majorHAnsi" w:hAnsiTheme="majorHAnsi" w:cs="ADLaM Display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5C539" w14:textId="27136B51" w:rsidR="00800901" w:rsidRPr="001108BA" w:rsidRDefault="00EE15C1" w:rsidP="00C06538">
            <w:pPr>
              <w:rPr>
                <w:rFonts w:asciiTheme="majorHAnsi" w:hAnsiTheme="majorHAnsi" w:cs="ADLaM Display"/>
                <w:sz w:val="20"/>
                <w:szCs w:val="20"/>
              </w:rPr>
            </w:pPr>
            <w:proofErr w:type="spellStart"/>
            <w:r w:rsidRPr="001108BA">
              <w:rPr>
                <w:rFonts w:asciiTheme="majorHAnsi" w:hAnsiTheme="majorHAnsi" w:cs="ADLaM Display"/>
                <w:sz w:val="20"/>
                <w:szCs w:val="20"/>
              </w:rPr>
              <w:t>DeSana</w:t>
            </w:r>
            <w:proofErr w:type="spellEnd"/>
            <w:r w:rsidR="004E7EEA" w:rsidRPr="001108BA">
              <w:rPr>
                <w:rFonts w:asciiTheme="majorHAnsi" w:hAnsiTheme="majorHAnsi" w:cs="ADLaM Display"/>
                <w:sz w:val="20"/>
                <w:szCs w:val="20"/>
              </w:rPr>
              <w:t xml:space="preserve"> Game</w:t>
            </w:r>
            <w:r w:rsidRPr="001108BA">
              <w:rPr>
                <w:rFonts w:asciiTheme="majorHAnsi" w:hAnsiTheme="majorHAnsi" w:cs="ADLaM Display"/>
                <w:sz w:val="20"/>
                <w:szCs w:val="20"/>
              </w:rPr>
              <w:t xml:space="preserve"> @ Home </w:t>
            </w:r>
          </w:p>
          <w:p w14:paraId="2F08B7C7" w14:textId="30261F8B" w:rsidR="000E22B8" w:rsidRPr="001108BA" w:rsidRDefault="000E22B8" w:rsidP="00C06538">
            <w:pPr>
              <w:rPr>
                <w:rFonts w:asciiTheme="majorHAnsi" w:hAnsiTheme="majorHAnsi" w:cs="ADLaM Display"/>
                <w:sz w:val="20"/>
                <w:szCs w:val="20"/>
              </w:rPr>
            </w:pPr>
            <w:r w:rsidRPr="001108BA">
              <w:rPr>
                <w:rFonts w:asciiTheme="majorHAnsi" w:hAnsiTheme="majorHAnsi" w:cs="ADLaM Display"/>
                <w:sz w:val="20"/>
                <w:szCs w:val="20"/>
              </w:rPr>
              <w:t>6PM (7</w:t>
            </w:r>
            <w:r w:rsidRPr="001108BA">
              <w:rPr>
                <w:rFonts w:asciiTheme="majorHAnsi" w:hAnsiTheme="majorHAnsi" w:cs="ADLaM Display"/>
                <w:sz w:val="20"/>
                <w:szCs w:val="20"/>
                <w:vertAlign w:val="superscript"/>
              </w:rPr>
              <w:t>th</w:t>
            </w:r>
            <w:r w:rsidRPr="001108BA">
              <w:rPr>
                <w:rFonts w:asciiTheme="majorHAnsi" w:hAnsiTheme="majorHAnsi" w:cs="ADLaM Display"/>
                <w:sz w:val="20"/>
                <w:szCs w:val="20"/>
              </w:rPr>
              <w:t>)</w:t>
            </w:r>
          </w:p>
          <w:p w14:paraId="351EEBB5" w14:textId="77777777" w:rsidR="00144707" w:rsidRPr="004A6CA6" w:rsidRDefault="00144707" w:rsidP="00C06538">
            <w:pPr>
              <w:rPr>
                <w:rFonts w:ascii="ADLaM Display" w:hAnsi="ADLaM Display" w:cs="ADLaM Display"/>
                <w:sz w:val="16"/>
                <w:szCs w:val="16"/>
              </w:rPr>
            </w:pPr>
          </w:p>
          <w:p w14:paraId="40110A68" w14:textId="36DC1BAF" w:rsidR="00144707" w:rsidRPr="004A6CA6" w:rsidRDefault="00144707" w:rsidP="004E7EEA">
            <w:pPr>
              <w:rPr>
                <w:rFonts w:ascii="ADLaM Display" w:hAnsi="ADLaM Display" w:cs="ADLaM Display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84EFD8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68C903C2" w14:textId="2BFA3ED8" w:rsidR="00800901" w:rsidRPr="004A6CA6" w:rsidRDefault="001108BA" w:rsidP="004A6CA6">
            <w:pPr>
              <w:rPr>
                <w:rFonts w:ascii="ADLaM Display" w:hAnsi="ADLaM Display" w:cs="ADLaM Display"/>
                <w:color w:val="FF0000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A20A5D" w14:textId="77777777" w:rsidR="00800901" w:rsidRDefault="00800901" w:rsidP="00C06538"/>
        </w:tc>
      </w:tr>
      <w:tr w:rsidR="00800901" w14:paraId="749442FC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5D633" w14:textId="77777777" w:rsidR="00800901" w:rsidRDefault="00800901" w:rsidP="00800901">
            <w:pPr>
              <w:pStyle w:val="Dates"/>
            </w:pPr>
            <w:r w:rsidRPr="00B4422F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71E3F" w14:textId="77777777" w:rsidR="00800901" w:rsidRDefault="00800901" w:rsidP="00800901">
            <w:pPr>
              <w:pStyle w:val="Dates"/>
            </w:pPr>
            <w:r w:rsidRPr="00B4422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027D0" w14:textId="77777777" w:rsidR="00800901" w:rsidRDefault="00800901" w:rsidP="00800901">
            <w:pPr>
              <w:pStyle w:val="Dates"/>
            </w:pPr>
            <w:r w:rsidRPr="00B4422F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D410A1" w14:textId="77777777" w:rsidR="00800901" w:rsidRDefault="00800901" w:rsidP="00800901">
            <w:pPr>
              <w:pStyle w:val="Dates"/>
            </w:pPr>
            <w:r w:rsidRPr="00B4422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EE7EC" w14:textId="77777777" w:rsidR="00800901" w:rsidRDefault="00800901" w:rsidP="00800901">
            <w:pPr>
              <w:pStyle w:val="Dates"/>
            </w:pPr>
            <w:r w:rsidRPr="00B4422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43741" w14:textId="77777777" w:rsidR="00800901" w:rsidRDefault="00800901" w:rsidP="00800901">
            <w:pPr>
              <w:pStyle w:val="Dates"/>
            </w:pPr>
            <w:r w:rsidRPr="00B4422F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88F76" w14:textId="77777777" w:rsidR="00800901" w:rsidRDefault="00800901" w:rsidP="00800901">
            <w:pPr>
              <w:pStyle w:val="Dates"/>
            </w:pPr>
            <w:r w:rsidRPr="00B4422F">
              <w:t>14</w:t>
            </w:r>
          </w:p>
        </w:tc>
      </w:tr>
      <w:tr w:rsidR="00800901" w14:paraId="2D81C75D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AA253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E54B3" w14:textId="77777777" w:rsidR="004A6CA6" w:rsidRPr="004A6CA6" w:rsidRDefault="004A6CA6" w:rsidP="004A6CA6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</w:rPr>
              <w:t>7</w:t>
            </w:r>
            <w:r w:rsidRPr="004A6CA6">
              <w:rPr>
                <w:rFonts w:ascii="ADLaM Display" w:hAnsi="ADLaM Display" w:cs="ADLaM Display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</w:rPr>
              <w:t xml:space="preserve"> Grade- 4:30-6:30</w:t>
            </w:r>
          </w:p>
          <w:p w14:paraId="3C922FD5" w14:textId="6534252D" w:rsidR="00800901" w:rsidRDefault="004A6CA6" w:rsidP="004A6CA6">
            <w:r>
              <w:rPr>
                <w:rFonts w:ascii="ADLaM Display" w:hAnsi="ADLaM Display" w:cs="ADLaM Display"/>
                <w:color w:val="FF0000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vertAlign w:val="superscript"/>
              </w:rPr>
              <w:t>th</w:t>
            </w:r>
            <w:r>
              <w:rPr>
                <w:rFonts w:ascii="ADLaM Display" w:hAnsi="ADLaM Display" w:cs="ADLaM Display"/>
                <w:color w:val="FF0000"/>
              </w:rPr>
              <w:t xml:space="preserve"> 4:30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D2118" w14:textId="4194EC51" w:rsidR="00800901" w:rsidRPr="001108BA" w:rsidRDefault="00EE15C1" w:rsidP="00C06538">
            <w:pPr>
              <w:rPr>
                <w:rFonts w:asciiTheme="majorHAnsi" w:hAnsiTheme="majorHAnsi"/>
                <w:sz w:val="20"/>
                <w:szCs w:val="20"/>
              </w:rPr>
            </w:pPr>
            <w:r w:rsidRPr="001108BA">
              <w:rPr>
                <w:rFonts w:asciiTheme="majorHAnsi" w:hAnsiTheme="majorHAnsi"/>
                <w:sz w:val="20"/>
                <w:szCs w:val="20"/>
              </w:rPr>
              <w:t>Liberty</w:t>
            </w:r>
            <w:r w:rsidR="004E7EEA" w:rsidRPr="001108BA">
              <w:rPr>
                <w:rFonts w:asciiTheme="majorHAnsi" w:hAnsiTheme="majorHAnsi"/>
                <w:sz w:val="20"/>
                <w:szCs w:val="20"/>
              </w:rPr>
              <w:t xml:space="preserve"> Game</w:t>
            </w:r>
            <w:r w:rsidRPr="001108BA">
              <w:rPr>
                <w:rFonts w:asciiTheme="majorHAnsi" w:hAnsiTheme="majorHAnsi"/>
                <w:sz w:val="20"/>
                <w:szCs w:val="20"/>
              </w:rPr>
              <w:t xml:space="preserve"> @ Home </w:t>
            </w:r>
          </w:p>
          <w:p w14:paraId="093AAA95" w14:textId="7E3D8510" w:rsidR="000E22B8" w:rsidRPr="001108BA" w:rsidRDefault="000E22B8" w:rsidP="00C06538">
            <w:pPr>
              <w:rPr>
                <w:rFonts w:asciiTheme="majorHAnsi" w:hAnsiTheme="majorHAnsi"/>
                <w:sz w:val="20"/>
                <w:szCs w:val="20"/>
              </w:rPr>
            </w:pPr>
            <w:r w:rsidRPr="001108BA">
              <w:rPr>
                <w:rFonts w:asciiTheme="majorHAnsi" w:hAnsiTheme="majorHAnsi"/>
                <w:sz w:val="20"/>
                <w:szCs w:val="20"/>
              </w:rPr>
              <w:t>6PM (7</w:t>
            </w:r>
            <w:r w:rsidRPr="001108BA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1108B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3E67F21B" w14:textId="77777777" w:rsidR="00C91C94" w:rsidRPr="00C91C94" w:rsidRDefault="00C91C94" w:rsidP="00C06538"/>
          <w:p w14:paraId="34BFD378" w14:textId="4F63C771" w:rsidR="00C91C94" w:rsidRPr="00C91C94" w:rsidRDefault="00C91C94" w:rsidP="00C91C94">
            <w:r w:rsidRPr="00C91C94">
              <w:t xml:space="preserve"> </w:t>
            </w:r>
          </w:p>
          <w:p w14:paraId="4F41C496" w14:textId="541B8270" w:rsidR="00C91C94" w:rsidRDefault="00C91C94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C4A3C" w14:textId="77777777" w:rsidR="004A6CA6" w:rsidRPr="004A6CA6" w:rsidRDefault="004A6CA6" w:rsidP="004A6CA6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</w:rPr>
              <w:t>7</w:t>
            </w:r>
            <w:r w:rsidRPr="004A6CA6">
              <w:rPr>
                <w:rFonts w:ascii="ADLaM Display" w:hAnsi="ADLaM Display" w:cs="ADLaM Display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</w:rPr>
              <w:t xml:space="preserve"> Grade- 4:30-6:30</w:t>
            </w:r>
          </w:p>
          <w:p w14:paraId="291F8FE7" w14:textId="42D8C04E" w:rsidR="00800901" w:rsidRDefault="004A6CA6" w:rsidP="004A6CA6">
            <w:r>
              <w:rPr>
                <w:rFonts w:ascii="ADLaM Display" w:hAnsi="ADLaM Display" w:cs="ADLaM Display"/>
                <w:color w:val="FF0000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vertAlign w:val="superscript"/>
              </w:rPr>
              <w:t>th</w:t>
            </w:r>
            <w:r>
              <w:rPr>
                <w:rFonts w:ascii="ADLaM Display" w:hAnsi="ADLaM Display" w:cs="ADLaM Display"/>
                <w:color w:val="FF0000"/>
              </w:rPr>
              <w:t xml:space="preserve"> 4:30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83716" w14:textId="504049D8" w:rsidR="000E22B8" w:rsidRPr="001108BA" w:rsidRDefault="00EE15C1" w:rsidP="00C06538">
            <w:pPr>
              <w:rPr>
                <w:rFonts w:asciiTheme="majorHAnsi" w:hAnsiTheme="majorHAnsi" w:cs="ADLaM Display"/>
              </w:rPr>
            </w:pPr>
            <w:r w:rsidRPr="001108BA">
              <w:rPr>
                <w:rFonts w:asciiTheme="majorHAnsi" w:hAnsiTheme="majorHAnsi" w:cs="ADLaM Display"/>
              </w:rPr>
              <w:t>Piney Grove</w:t>
            </w:r>
            <w:r w:rsidR="004E7EEA" w:rsidRPr="001108BA">
              <w:rPr>
                <w:rFonts w:asciiTheme="majorHAnsi" w:hAnsiTheme="majorHAnsi" w:cs="ADLaM Display"/>
              </w:rPr>
              <w:t xml:space="preserve"> Game</w:t>
            </w:r>
            <w:r w:rsidRPr="001108BA">
              <w:rPr>
                <w:rFonts w:asciiTheme="majorHAnsi" w:hAnsiTheme="majorHAnsi" w:cs="ADLaM Display"/>
              </w:rPr>
              <w:t xml:space="preserve"> </w:t>
            </w:r>
            <w:proofErr w:type="gramStart"/>
            <w:r w:rsidR="004E7EEA" w:rsidRPr="001108BA">
              <w:rPr>
                <w:rFonts w:asciiTheme="majorHAnsi" w:hAnsiTheme="majorHAnsi" w:cs="ADLaM Display"/>
              </w:rPr>
              <w:t>@  Piney</w:t>
            </w:r>
            <w:proofErr w:type="gramEnd"/>
            <w:r w:rsidR="004E7EEA" w:rsidRPr="001108BA">
              <w:rPr>
                <w:rFonts w:asciiTheme="majorHAnsi" w:hAnsiTheme="majorHAnsi" w:cs="ADLaM Display"/>
              </w:rPr>
              <w:t xml:space="preserve"> Grove (Away)</w:t>
            </w:r>
          </w:p>
          <w:p w14:paraId="4D5DB8F6" w14:textId="322358C1" w:rsidR="000E22B8" w:rsidRPr="001108BA" w:rsidRDefault="000E22B8" w:rsidP="00C06538">
            <w:pPr>
              <w:rPr>
                <w:rFonts w:asciiTheme="majorHAnsi" w:hAnsiTheme="majorHAnsi" w:cs="ADLaM Display"/>
              </w:rPr>
            </w:pPr>
            <w:r w:rsidRPr="001108BA">
              <w:rPr>
                <w:rFonts w:asciiTheme="majorHAnsi" w:hAnsiTheme="majorHAnsi" w:cs="ADLaM Display"/>
              </w:rPr>
              <w:t>6pm (7</w:t>
            </w:r>
            <w:r w:rsidRPr="001108BA">
              <w:rPr>
                <w:rFonts w:asciiTheme="majorHAnsi" w:hAnsiTheme="majorHAnsi" w:cs="ADLaM Display"/>
                <w:vertAlign w:val="superscript"/>
              </w:rPr>
              <w:t>th</w:t>
            </w:r>
            <w:r w:rsidRPr="001108BA">
              <w:rPr>
                <w:rFonts w:asciiTheme="majorHAnsi" w:hAnsiTheme="majorHAnsi" w:cs="ADLaM Display"/>
              </w:rPr>
              <w:t>)</w:t>
            </w:r>
          </w:p>
          <w:p w14:paraId="53379572" w14:textId="77777777" w:rsidR="00C91C94" w:rsidRDefault="00C91C94" w:rsidP="00C06538">
            <w:pPr>
              <w:rPr>
                <w:color w:val="FF0000"/>
              </w:rPr>
            </w:pPr>
          </w:p>
          <w:p w14:paraId="3AE0497D" w14:textId="2CB196E5" w:rsidR="00C91C94" w:rsidRDefault="00C91C94" w:rsidP="004E7EE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62683E" w14:textId="77777777" w:rsidR="004A6CA6" w:rsidRPr="004A6CA6" w:rsidRDefault="004A6CA6" w:rsidP="004A6CA6">
            <w:pPr>
              <w:rPr>
                <w:rFonts w:ascii="ADLaM Display" w:hAnsi="ADLaM Display" w:cs="ADLaM Display"/>
              </w:rPr>
            </w:pPr>
            <w:r w:rsidRPr="004A6CA6">
              <w:rPr>
                <w:rFonts w:ascii="ADLaM Display" w:hAnsi="ADLaM Display" w:cs="ADLaM Display"/>
              </w:rPr>
              <w:t>7</w:t>
            </w:r>
            <w:r w:rsidRPr="004A6CA6">
              <w:rPr>
                <w:rFonts w:ascii="ADLaM Display" w:hAnsi="ADLaM Display" w:cs="ADLaM Display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</w:rPr>
              <w:t xml:space="preserve"> Grade- 4:30-6:30</w:t>
            </w:r>
          </w:p>
          <w:p w14:paraId="5197D720" w14:textId="3545D403" w:rsidR="004A6CA6" w:rsidRDefault="004A6CA6" w:rsidP="004A6CA6">
            <w:r>
              <w:rPr>
                <w:rFonts w:ascii="ADLaM Display" w:hAnsi="ADLaM Display" w:cs="ADLaM Display"/>
                <w:color w:val="FF0000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vertAlign w:val="superscript"/>
              </w:rPr>
              <w:t>th</w:t>
            </w:r>
            <w:r>
              <w:rPr>
                <w:rFonts w:ascii="ADLaM Display" w:hAnsi="ADLaM Display" w:cs="ADLaM Display"/>
                <w:color w:val="FF0000"/>
              </w:rPr>
              <w:t xml:space="preserve"> 4:30 – 7 PM</w:t>
            </w:r>
          </w:p>
          <w:p w14:paraId="49701F92" w14:textId="10564861" w:rsidR="00800901" w:rsidRDefault="00800901" w:rsidP="00EB59F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7F1BD" w14:textId="77777777" w:rsidR="00800901" w:rsidRDefault="00800901" w:rsidP="00C06538"/>
        </w:tc>
      </w:tr>
      <w:tr w:rsidR="00800901" w14:paraId="206755E5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9FD3F" w14:textId="77777777" w:rsidR="00800901" w:rsidRDefault="00800901" w:rsidP="00800901">
            <w:pPr>
              <w:pStyle w:val="Dates"/>
            </w:pPr>
            <w:r w:rsidRPr="001245F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53825" w14:textId="77777777" w:rsidR="00800901" w:rsidRDefault="00800901" w:rsidP="00800901">
            <w:pPr>
              <w:pStyle w:val="Dates"/>
            </w:pPr>
            <w:r w:rsidRPr="001245F2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7D09C" w14:textId="77777777" w:rsidR="00800901" w:rsidRDefault="00800901" w:rsidP="00800901">
            <w:pPr>
              <w:pStyle w:val="Dates"/>
            </w:pPr>
            <w:r w:rsidRPr="001245F2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AE38A" w14:textId="77777777" w:rsidR="00800901" w:rsidRDefault="00800901" w:rsidP="00800901">
            <w:pPr>
              <w:pStyle w:val="Dates"/>
            </w:pPr>
            <w:r w:rsidRPr="001245F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7EA12" w14:textId="77777777" w:rsidR="00800901" w:rsidRDefault="00800901" w:rsidP="00800901">
            <w:pPr>
              <w:pStyle w:val="Dates"/>
            </w:pPr>
            <w:r w:rsidRPr="001245F2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B6C36" w14:textId="77777777" w:rsidR="00800901" w:rsidRDefault="00800901" w:rsidP="00800901">
            <w:pPr>
              <w:pStyle w:val="Dates"/>
            </w:pPr>
            <w:r w:rsidRPr="001245F2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32BE3" w14:textId="77777777" w:rsidR="00800901" w:rsidRDefault="00800901" w:rsidP="00800901">
            <w:pPr>
              <w:pStyle w:val="Dates"/>
            </w:pPr>
            <w:r w:rsidRPr="001245F2">
              <w:t>21</w:t>
            </w:r>
          </w:p>
        </w:tc>
      </w:tr>
      <w:tr w:rsidR="00800901" w14:paraId="17648907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6EF09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96885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1D1CF2A1" w14:textId="0B2C9ADD" w:rsidR="00800901" w:rsidRDefault="001108BA" w:rsidP="004A6CA6"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63331" w14:textId="1110A2C2" w:rsidR="00800901" w:rsidRPr="001108BA" w:rsidRDefault="00EE15C1" w:rsidP="00C06538">
            <w:pPr>
              <w:rPr>
                <w:rFonts w:asciiTheme="majorHAnsi" w:hAnsiTheme="majorHAnsi" w:cs="ADLaM Display"/>
              </w:rPr>
            </w:pPr>
            <w:r w:rsidRPr="001108BA">
              <w:rPr>
                <w:rFonts w:asciiTheme="majorHAnsi" w:hAnsiTheme="majorHAnsi" w:cs="ADLaM Display"/>
              </w:rPr>
              <w:t>Little Mill</w:t>
            </w:r>
            <w:r w:rsidR="004E7EEA" w:rsidRPr="001108BA">
              <w:rPr>
                <w:rFonts w:asciiTheme="majorHAnsi" w:hAnsiTheme="majorHAnsi" w:cs="ADLaM Display"/>
              </w:rPr>
              <w:t xml:space="preserve"> Game @ Little Mill</w:t>
            </w:r>
            <w:r w:rsidRPr="001108BA">
              <w:rPr>
                <w:rFonts w:asciiTheme="majorHAnsi" w:hAnsiTheme="majorHAnsi" w:cs="ADLaM Display"/>
              </w:rPr>
              <w:t xml:space="preserve"> </w:t>
            </w:r>
            <w:r w:rsidR="004E7EEA" w:rsidRPr="001108BA">
              <w:rPr>
                <w:rFonts w:asciiTheme="majorHAnsi" w:hAnsiTheme="majorHAnsi" w:cs="ADLaM Display"/>
              </w:rPr>
              <w:t>(</w:t>
            </w:r>
            <w:r w:rsidRPr="001108BA">
              <w:rPr>
                <w:rFonts w:asciiTheme="majorHAnsi" w:hAnsiTheme="majorHAnsi" w:cs="ADLaM Display"/>
              </w:rPr>
              <w:t>Away</w:t>
            </w:r>
            <w:r w:rsidR="004E7EEA" w:rsidRPr="001108BA">
              <w:rPr>
                <w:rFonts w:asciiTheme="majorHAnsi" w:hAnsiTheme="majorHAnsi" w:cs="ADLaM Display"/>
              </w:rPr>
              <w:t>)</w:t>
            </w:r>
            <w:r w:rsidRPr="001108BA">
              <w:rPr>
                <w:rFonts w:asciiTheme="majorHAnsi" w:hAnsiTheme="majorHAnsi" w:cs="ADLaM Display"/>
              </w:rPr>
              <w:t xml:space="preserve"> </w:t>
            </w:r>
          </w:p>
          <w:p w14:paraId="46409A42" w14:textId="5795171F" w:rsidR="000E22B8" w:rsidRPr="001108BA" w:rsidRDefault="000E22B8" w:rsidP="00C06538">
            <w:pPr>
              <w:rPr>
                <w:rFonts w:asciiTheme="majorHAnsi" w:hAnsiTheme="majorHAnsi" w:cs="ADLaM Display"/>
              </w:rPr>
            </w:pPr>
            <w:r w:rsidRPr="001108BA">
              <w:rPr>
                <w:rFonts w:asciiTheme="majorHAnsi" w:hAnsiTheme="majorHAnsi" w:cs="ADLaM Display"/>
              </w:rPr>
              <w:t>6pm (7</w:t>
            </w:r>
            <w:r w:rsidRPr="001108BA">
              <w:rPr>
                <w:rFonts w:asciiTheme="majorHAnsi" w:hAnsiTheme="majorHAnsi" w:cs="ADLaM Display"/>
                <w:vertAlign w:val="superscript"/>
              </w:rPr>
              <w:t>th</w:t>
            </w:r>
            <w:r w:rsidRPr="001108BA">
              <w:rPr>
                <w:rFonts w:asciiTheme="majorHAnsi" w:hAnsiTheme="majorHAnsi" w:cs="ADLaM Display"/>
              </w:rPr>
              <w:t>)</w:t>
            </w:r>
          </w:p>
          <w:p w14:paraId="3CC331DF" w14:textId="77777777" w:rsidR="00C91C94" w:rsidRDefault="00C91C94" w:rsidP="00C06538">
            <w:pPr>
              <w:rPr>
                <w:color w:val="FF0000"/>
              </w:rPr>
            </w:pPr>
          </w:p>
          <w:p w14:paraId="7A94D377" w14:textId="6C66BF3B" w:rsidR="00C91C94" w:rsidRDefault="00C91C94" w:rsidP="004E7EE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F432A" w14:textId="77777777" w:rsidR="004A6CA6" w:rsidRPr="004A6CA6" w:rsidRDefault="004A6CA6" w:rsidP="004A6CA6">
            <w:pPr>
              <w:rPr>
                <w:rFonts w:ascii="ADLaM Display" w:hAnsi="ADLaM Display" w:cs="ADLaM Display"/>
                <w:sz w:val="16"/>
                <w:szCs w:val="16"/>
              </w:rPr>
            </w:pPr>
            <w:r w:rsidRPr="004A6CA6">
              <w:rPr>
                <w:rFonts w:ascii="ADLaM Display" w:hAnsi="ADLaM Display" w:cs="ADLaM Display"/>
                <w:sz w:val="16"/>
                <w:szCs w:val="16"/>
              </w:rPr>
              <w:t>7</w:t>
            </w:r>
            <w:r w:rsidRPr="004A6CA6">
              <w:rPr>
                <w:rFonts w:ascii="ADLaM Display" w:hAnsi="ADLaM Display" w:cs="ADLaM Display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sz w:val="16"/>
                <w:szCs w:val="16"/>
              </w:rPr>
              <w:t xml:space="preserve"> Grade Boys: 6:30- 8 AM </w:t>
            </w:r>
          </w:p>
          <w:p w14:paraId="3A817949" w14:textId="40152CC4" w:rsidR="00800901" w:rsidRDefault="001108BA" w:rsidP="004A6CA6"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>8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  <w:vertAlign w:val="superscript"/>
              </w:rPr>
              <w:t>th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Boys: </w:t>
            </w:r>
            <w:r>
              <w:rPr>
                <w:rFonts w:ascii="ADLaM Display" w:hAnsi="ADLaM Display" w:cs="ADLaM Display"/>
                <w:color w:val="FF0000"/>
                <w:sz w:val="16"/>
                <w:szCs w:val="16"/>
              </w:rPr>
              <w:t>4:30</w:t>
            </w:r>
            <w:r w:rsidRPr="004A6CA6">
              <w:rPr>
                <w:rFonts w:ascii="ADLaM Display" w:hAnsi="ADLaM Display" w:cs="ADLaM Display"/>
                <w:color w:val="FF0000"/>
                <w:sz w:val="16"/>
                <w:szCs w:val="16"/>
              </w:rPr>
              <w:t xml:space="preserve"> – 7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6C581" w14:textId="38F5461B" w:rsidR="00800901" w:rsidRDefault="00EE15C1" w:rsidP="004A6CA6">
            <w:r>
              <w:t xml:space="preserve">No 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3B37D" w14:textId="7FEC8891" w:rsidR="00800901" w:rsidRDefault="00EE15C1" w:rsidP="00C06538">
            <w:r>
              <w:t xml:space="preserve">No Practice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9A324" w14:textId="77777777" w:rsidR="00800901" w:rsidRDefault="00800901" w:rsidP="00C06538"/>
        </w:tc>
      </w:tr>
      <w:tr w:rsidR="00800901" w14:paraId="0E39858F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98912" w14:textId="77777777" w:rsidR="00800901" w:rsidRDefault="00800901" w:rsidP="00800901">
            <w:pPr>
              <w:pStyle w:val="Dates"/>
            </w:pPr>
            <w:r w:rsidRPr="00AE02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C1B81" w14:textId="77777777" w:rsidR="00800901" w:rsidRDefault="00800901" w:rsidP="00800901">
            <w:pPr>
              <w:pStyle w:val="Dates"/>
            </w:pPr>
            <w:r w:rsidRPr="00AE02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804E5" w14:textId="77777777" w:rsidR="00800901" w:rsidRDefault="00800901" w:rsidP="00800901">
            <w:pPr>
              <w:pStyle w:val="Dates"/>
            </w:pPr>
            <w:r w:rsidRPr="00AE02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0A7A5" w14:textId="77777777" w:rsidR="00800901" w:rsidRDefault="00800901" w:rsidP="00800901">
            <w:pPr>
              <w:pStyle w:val="Dates"/>
            </w:pPr>
            <w:r w:rsidRPr="00AE02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C58B5" w14:textId="77777777" w:rsidR="00800901" w:rsidRDefault="00800901" w:rsidP="00800901">
            <w:pPr>
              <w:pStyle w:val="Dates"/>
            </w:pPr>
            <w:r w:rsidRPr="00AE02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3E3A8" w14:textId="77777777" w:rsidR="00800901" w:rsidRDefault="00800901" w:rsidP="00800901">
            <w:pPr>
              <w:pStyle w:val="Dates"/>
            </w:pPr>
            <w:r w:rsidRPr="00AE02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17DF3" w14:textId="77777777" w:rsidR="00800901" w:rsidRDefault="00800901" w:rsidP="00800901">
            <w:pPr>
              <w:pStyle w:val="Dates"/>
            </w:pPr>
            <w:r w:rsidRPr="00AE02F2">
              <w:t>28</w:t>
            </w:r>
          </w:p>
        </w:tc>
      </w:tr>
      <w:tr w:rsidR="00800901" w14:paraId="1F824F3E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56DDB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66ABD" w14:textId="513F48F1" w:rsidR="00743CEA" w:rsidRDefault="00743CEA" w:rsidP="00C065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8E1432" wp14:editId="661ABBD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190500</wp:posOffset>
                      </wp:positionV>
                      <wp:extent cx="6400800" cy="4445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8E31C6" w14:textId="6223C8DF" w:rsidR="00743CEA" w:rsidRPr="00743CEA" w:rsidRDefault="00743CEA" w:rsidP="00743CEA">
                                  <w:pPr>
                                    <w:jc w:val="center"/>
                                    <w:rPr>
                                      <w:noProof/>
                                      <w:color w:val="D34817" w:themeColor="accent1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43CEA">
                                    <w:rPr>
                                      <w:noProof/>
                                      <w:color w:val="D34817" w:themeColor="accent1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Holiday Break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E1432" id="_x0000_s1028" type="#_x0000_t202" style="position:absolute;margin-left:.15pt;margin-top:15pt;width:7in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" fillcolor="#ffc000" stroked="f">
                      <v:textbox>
                        <w:txbxContent>
                          <w:p w14:paraId="348E31C6" w14:textId="6223C8DF" w:rsidR="00743CEA" w:rsidRPr="00743CEA" w:rsidRDefault="00743CEA" w:rsidP="00743CEA">
                            <w:pPr>
                              <w:jc w:val="center"/>
                              <w:rPr>
                                <w:noProof/>
                                <w:color w:val="D34817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CEA">
                              <w:rPr>
                                <w:noProof/>
                                <w:color w:val="D34817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Holiday Break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43928" w14:textId="5173598D" w:rsidR="00800901" w:rsidRDefault="00EE15C1" w:rsidP="00C065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DCF24" wp14:editId="012E50C0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4907281</wp:posOffset>
                      </wp:positionV>
                      <wp:extent cx="1828800" cy="518160"/>
                      <wp:effectExtent l="0" t="0" r="0" b="0"/>
                      <wp:wrapNone/>
                      <wp:docPr id="67366197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BECC9B" w14:textId="466C2CC0" w:rsidR="00EE15C1" w:rsidRPr="00EE15C1" w:rsidRDefault="00EE15C1" w:rsidP="00EE15C1">
                                  <w:pPr>
                                    <w:jc w:val="center"/>
                                    <w:rPr>
                                      <w:b/>
                                      <w:color w:val="E99C92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E99C92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Holiday Break – No Practice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DCF24" id="_x0000_s1029" type="#_x0000_t202" style="position:absolute;margin-left:139.25pt;margin-top:386.4pt;width:2in;height:4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" filled="f" stroked="f">
                      <v:textbox>
                        <w:txbxContent>
                          <w:p w14:paraId="2DBECC9B" w14:textId="466C2CC0" w:rsidR="00EE15C1" w:rsidRPr="00EE15C1" w:rsidRDefault="00EE15C1" w:rsidP="00EE15C1">
                            <w:pPr>
                              <w:jc w:val="center"/>
                              <w:rPr>
                                <w:b/>
                                <w:color w:val="E99C92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99C92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Holiday Break – No Practice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1A21F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5835C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5D4340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9DE7E" w14:textId="77777777" w:rsidR="00800901" w:rsidRDefault="00800901" w:rsidP="00C0653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9655C" w14:textId="77777777" w:rsidR="00800901" w:rsidRDefault="00800901" w:rsidP="00C06538"/>
        </w:tc>
      </w:tr>
      <w:tr w:rsidR="00800901" w14:paraId="2C5B9000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6C8AD" w14:textId="77777777" w:rsidR="00800901" w:rsidRDefault="00800901" w:rsidP="00800901">
            <w:pPr>
              <w:pStyle w:val="Dates"/>
            </w:pPr>
            <w:r w:rsidRPr="001F3990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D75CF" w14:textId="77777777" w:rsidR="00800901" w:rsidRDefault="00800901" w:rsidP="00800901">
            <w:pPr>
              <w:pStyle w:val="Dates"/>
            </w:pPr>
            <w:r w:rsidRPr="001F3990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CD3B52" w14:textId="77777777" w:rsidR="00800901" w:rsidRDefault="00800901" w:rsidP="00800901">
            <w:pPr>
              <w:pStyle w:val="Dates"/>
            </w:pPr>
            <w:r w:rsidRPr="001F3990"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9B0AC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BA84E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46884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A61EC" w14:textId="77777777" w:rsidR="00800901" w:rsidRDefault="00800901" w:rsidP="00800901">
            <w:pPr>
              <w:pStyle w:val="Dates"/>
            </w:pPr>
          </w:p>
        </w:tc>
      </w:tr>
      <w:tr w:rsidR="00743CEA" w14:paraId="26D6A708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00DBE" w14:textId="77777777" w:rsidR="00743CEA" w:rsidRDefault="00743CEA" w:rsidP="00743CE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0BFF47" w14:textId="1E031C7C" w:rsidR="00743CEA" w:rsidRDefault="00743CEA" w:rsidP="00743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6889E0" wp14:editId="5D7E457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6400800" cy="4445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3DE77C" w14:textId="77777777" w:rsidR="00743CEA" w:rsidRPr="00743CEA" w:rsidRDefault="00743CEA" w:rsidP="00743CEA">
                                  <w:pPr>
                                    <w:jc w:val="center"/>
                                    <w:rPr>
                                      <w:noProof/>
                                      <w:color w:val="D34817" w:themeColor="accent1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43CEA">
                                    <w:rPr>
                                      <w:noProof/>
                                      <w:color w:val="D34817" w:themeColor="accent1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Holiday Break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889E0" id="Text Box 4" o:spid="_x0000_s1030" type="#_x0000_t202" style="position:absolute;margin-left:-.3pt;margin-top:.15pt;width:7in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" fillcolor="#ffc000" stroked="f">
                      <v:textbox>
                        <w:txbxContent>
                          <w:p w14:paraId="083DE77C" w14:textId="77777777" w:rsidR="00743CEA" w:rsidRPr="00743CEA" w:rsidRDefault="00743CEA" w:rsidP="00743CEA">
                            <w:pPr>
                              <w:jc w:val="center"/>
                              <w:rPr>
                                <w:noProof/>
                                <w:color w:val="D34817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CEA">
                              <w:rPr>
                                <w:noProof/>
                                <w:color w:val="D34817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Holiday Break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6B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3E79E" wp14:editId="5DB967F9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5099050</wp:posOffset>
                      </wp:positionV>
                      <wp:extent cx="6400800" cy="4445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EF5C4F" w14:textId="77777777" w:rsidR="00743CEA" w:rsidRPr="00743CEA" w:rsidRDefault="00743CEA" w:rsidP="00743CEA">
                                  <w:pPr>
                                    <w:jc w:val="center"/>
                                    <w:rPr>
                                      <w:noProof/>
                                      <w:color w:val="D34817" w:themeColor="accent1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43CEA">
                                    <w:rPr>
                                      <w:noProof/>
                                      <w:color w:val="D34817" w:themeColor="accent1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Holiday Break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3E79E" id="Text Box 2" o:spid="_x0000_s1031" type="#_x0000_t202" style="position:absolute;margin-left:139.45pt;margin-top:401.5pt;width:7in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" fillcolor="#ffc000" stroked="f">
                      <v:textbox>
                        <w:txbxContent>
                          <w:p w14:paraId="06EF5C4F" w14:textId="77777777" w:rsidR="00743CEA" w:rsidRPr="00743CEA" w:rsidRDefault="00743CEA" w:rsidP="00743CEA">
                            <w:pPr>
                              <w:jc w:val="center"/>
                              <w:rPr>
                                <w:noProof/>
                                <w:color w:val="D34817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CEA">
                              <w:rPr>
                                <w:noProof/>
                                <w:color w:val="D34817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Holiday Break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D04AF" w14:textId="77777777" w:rsidR="00743CEA" w:rsidRDefault="00743CEA" w:rsidP="00743CE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988C3" w14:textId="77777777" w:rsidR="00743CEA" w:rsidRDefault="00743CEA" w:rsidP="00743CE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07CDB" w14:textId="77777777" w:rsidR="00743CEA" w:rsidRDefault="00743CEA" w:rsidP="00743CE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29321" w14:textId="77777777" w:rsidR="00743CEA" w:rsidRDefault="00743CEA" w:rsidP="00743CEA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35452" w14:textId="77777777" w:rsidR="00743CEA" w:rsidRDefault="00743CEA" w:rsidP="00743CEA"/>
        </w:tc>
      </w:tr>
      <w:tr w:rsidR="00743CEA" w14:paraId="7B8BF14C" w14:textId="77777777" w:rsidTr="00C0653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D29E33" w14:textId="77777777" w:rsidR="00743CEA" w:rsidRDefault="00743CEA" w:rsidP="00743CE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0BB829" w14:textId="4C7C3303" w:rsidR="00743CEA" w:rsidRDefault="00743CEA" w:rsidP="00743CEA">
            <w:pPr>
              <w:pStyle w:val="Dates"/>
            </w:pPr>
            <w:r w:rsidRPr="00716B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BDDBF2" wp14:editId="35ABB54C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5099050</wp:posOffset>
                      </wp:positionV>
                      <wp:extent cx="6400800" cy="4445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D6918D" w14:textId="77777777" w:rsidR="00743CEA" w:rsidRPr="00743CEA" w:rsidRDefault="00743CEA" w:rsidP="00743CEA">
                                  <w:pPr>
                                    <w:jc w:val="center"/>
                                    <w:rPr>
                                      <w:noProof/>
                                      <w:color w:val="D34817" w:themeColor="accent1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43CEA">
                                    <w:rPr>
                                      <w:noProof/>
                                      <w:color w:val="D34817" w:themeColor="accent1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Holiday Break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DDBF2" id="Text Box 3" o:spid="_x0000_s1032" type="#_x0000_t202" style="position:absolute;left:0;text-align:left;margin-left:139.45pt;margin-top:401.5pt;width:7in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" fillcolor="#ffc000" stroked="f">
                      <v:textbox>
                        <w:txbxContent>
                          <w:p w14:paraId="2CD6918D" w14:textId="77777777" w:rsidR="00743CEA" w:rsidRPr="00743CEA" w:rsidRDefault="00743CEA" w:rsidP="00743CEA">
                            <w:pPr>
                              <w:jc w:val="center"/>
                              <w:rPr>
                                <w:noProof/>
                                <w:color w:val="D34817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CEA">
                              <w:rPr>
                                <w:noProof/>
                                <w:color w:val="D34817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Holiday Break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4C81F" w14:textId="77777777" w:rsidR="00743CEA" w:rsidRDefault="00743CEA" w:rsidP="00743CEA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E3530" w14:textId="77777777" w:rsidR="00743CEA" w:rsidRDefault="00743CEA" w:rsidP="00743CE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B49CF" w14:textId="77777777" w:rsidR="00743CEA" w:rsidRDefault="00743CEA" w:rsidP="00743CE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B35BB" w14:textId="77777777" w:rsidR="00743CEA" w:rsidRDefault="00743CEA" w:rsidP="00743CEA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9353C" w14:textId="77777777" w:rsidR="00743CEA" w:rsidRDefault="00743CEA" w:rsidP="00743CEA">
            <w:pPr>
              <w:pStyle w:val="Dates"/>
            </w:pPr>
          </w:p>
        </w:tc>
      </w:tr>
      <w:tr w:rsidR="00800901" w14:paraId="282C473B" w14:textId="77777777" w:rsidTr="00C0653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B4DAC8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3A1355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47433" w14:textId="77777777" w:rsidR="00800901" w:rsidRDefault="00800901" w:rsidP="00C065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ABDF0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5923A" w14:textId="77777777" w:rsidR="00800901" w:rsidRDefault="00800901" w:rsidP="00C0653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7A671" w14:textId="77777777" w:rsidR="00800901" w:rsidRDefault="00800901" w:rsidP="00C0653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9220D" w14:textId="77777777" w:rsidR="00800901" w:rsidRDefault="00800901" w:rsidP="00C06538"/>
        </w:tc>
      </w:tr>
    </w:tbl>
    <w:p w14:paraId="45B57BAC" w14:textId="77777777" w:rsidR="00D435C2" w:rsidRDefault="00D435C2"/>
    <w:sectPr w:rsidR="00D435C2" w:rsidSect="003C096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21DD" w14:textId="77777777" w:rsidR="00A02866" w:rsidRDefault="00A02866">
      <w:pPr>
        <w:spacing w:before="0" w:after="0"/>
      </w:pPr>
      <w:r>
        <w:separator/>
      </w:r>
    </w:p>
  </w:endnote>
  <w:endnote w:type="continuationSeparator" w:id="0">
    <w:p w14:paraId="298303B1" w14:textId="77777777" w:rsidR="00A02866" w:rsidRDefault="00A028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503D" w14:textId="77777777" w:rsidR="00A02866" w:rsidRDefault="00A02866">
      <w:pPr>
        <w:spacing w:before="0" w:after="0"/>
      </w:pPr>
      <w:r>
        <w:separator/>
      </w:r>
    </w:p>
  </w:footnote>
  <w:footnote w:type="continuationSeparator" w:id="0">
    <w:p w14:paraId="4A77F926" w14:textId="77777777" w:rsidR="00A02866" w:rsidRDefault="00A028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EE15C1"/>
    <w:rsid w:val="00020C49"/>
    <w:rsid w:val="0005195E"/>
    <w:rsid w:val="00056814"/>
    <w:rsid w:val="0006779F"/>
    <w:rsid w:val="00080EF7"/>
    <w:rsid w:val="000A20FE"/>
    <w:rsid w:val="000E22B8"/>
    <w:rsid w:val="00100BAF"/>
    <w:rsid w:val="001108BA"/>
    <w:rsid w:val="0011772B"/>
    <w:rsid w:val="00144707"/>
    <w:rsid w:val="00145E24"/>
    <w:rsid w:val="0019694E"/>
    <w:rsid w:val="001A0EA4"/>
    <w:rsid w:val="001A3A8D"/>
    <w:rsid w:val="001C5DC3"/>
    <w:rsid w:val="0027720C"/>
    <w:rsid w:val="002F6E35"/>
    <w:rsid w:val="003517BC"/>
    <w:rsid w:val="003A63E1"/>
    <w:rsid w:val="003A7FDB"/>
    <w:rsid w:val="003B47BC"/>
    <w:rsid w:val="003C0968"/>
    <w:rsid w:val="003D7DDA"/>
    <w:rsid w:val="003F1620"/>
    <w:rsid w:val="00406C2A"/>
    <w:rsid w:val="00454FED"/>
    <w:rsid w:val="004A6CA6"/>
    <w:rsid w:val="004C5B17"/>
    <w:rsid w:val="004E7EEA"/>
    <w:rsid w:val="005069BC"/>
    <w:rsid w:val="005562FE"/>
    <w:rsid w:val="00557989"/>
    <w:rsid w:val="00572E54"/>
    <w:rsid w:val="005D393D"/>
    <w:rsid w:val="00725C14"/>
    <w:rsid w:val="00743CEA"/>
    <w:rsid w:val="007564A4"/>
    <w:rsid w:val="007777B1"/>
    <w:rsid w:val="007A49F2"/>
    <w:rsid w:val="007F23B1"/>
    <w:rsid w:val="00800901"/>
    <w:rsid w:val="008719FF"/>
    <w:rsid w:val="00874C9A"/>
    <w:rsid w:val="008C6E9F"/>
    <w:rsid w:val="008F32B2"/>
    <w:rsid w:val="009035F5"/>
    <w:rsid w:val="0092231B"/>
    <w:rsid w:val="00944085"/>
    <w:rsid w:val="00946A27"/>
    <w:rsid w:val="00953A96"/>
    <w:rsid w:val="009A0FFF"/>
    <w:rsid w:val="00A02866"/>
    <w:rsid w:val="00A4654E"/>
    <w:rsid w:val="00A73BBF"/>
    <w:rsid w:val="00AA245C"/>
    <w:rsid w:val="00AB29FA"/>
    <w:rsid w:val="00B70858"/>
    <w:rsid w:val="00B8151A"/>
    <w:rsid w:val="00B97BB2"/>
    <w:rsid w:val="00C0276E"/>
    <w:rsid w:val="00C06538"/>
    <w:rsid w:val="00C11D39"/>
    <w:rsid w:val="00C71D73"/>
    <w:rsid w:val="00C74C99"/>
    <w:rsid w:val="00C7735D"/>
    <w:rsid w:val="00C91C94"/>
    <w:rsid w:val="00CB1C1C"/>
    <w:rsid w:val="00CB6AA4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EB59F8"/>
    <w:rsid w:val="00EE15C1"/>
    <w:rsid w:val="00F27DA0"/>
    <w:rsid w:val="00F27F58"/>
    <w:rsid w:val="00F710A7"/>
    <w:rsid w:val="00FA21CA"/>
    <w:rsid w:val="00FA39FF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9B3478"/>
  <w15:docId w15:val="{98433EB6-DD39-4877-89BD-9F2854DA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34817" w:themeColor="accent1" w:shadow="1"/>
        <w:left w:val="single" w:sz="2" w:space="10" w:color="D34817" w:themeColor="accent1" w:shadow="1"/>
        <w:bottom w:val="single" w:sz="2" w:space="10" w:color="D34817" w:themeColor="accent1" w:shadow="1"/>
        <w:right w:val="single" w:sz="2" w:space="10" w:color="D34817" w:themeColor="accent1" w:shadow="1"/>
      </w:pBdr>
      <w:ind w:left="1152" w:right="1152"/>
    </w:pPr>
    <w:rPr>
      <w:i/>
      <w:iCs/>
      <w:color w:val="D34817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34817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3481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3481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8230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8230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9230B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ach\AppData\Roaming\Microsoft\Templates\Banne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07BE321728414C8DB5659F5EBB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3E00-2938-4B45-BAEE-9E994FE9CF23}"/>
      </w:docPartPr>
      <w:docPartBody>
        <w:p w:rsidR="001A28E4" w:rsidRDefault="001A28E4">
          <w:pPr>
            <w:pStyle w:val="7607BE321728414C8DB5659F5EBBC60B"/>
          </w:pPr>
          <w:r>
            <w:t>Sunday</w:t>
          </w:r>
        </w:p>
      </w:docPartBody>
    </w:docPart>
    <w:docPart>
      <w:docPartPr>
        <w:name w:val="0856BD18287B45ACBA51C113B672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287C-9CDE-4F80-9D96-F4CDB45FDEA4}"/>
      </w:docPartPr>
      <w:docPartBody>
        <w:p w:rsidR="001A28E4" w:rsidRDefault="001A28E4">
          <w:pPr>
            <w:pStyle w:val="0856BD18287B45ACBA51C113B672E5A7"/>
          </w:pPr>
          <w:r>
            <w:t>Monday</w:t>
          </w:r>
        </w:p>
      </w:docPartBody>
    </w:docPart>
    <w:docPart>
      <w:docPartPr>
        <w:name w:val="2E839906BBEB40B0885D1B7C70E9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E7C2-C09D-41E1-8C3F-A1D284E91ACF}"/>
      </w:docPartPr>
      <w:docPartBody>
        <w:p w:rsidR="001A28E4" w:rsidRDefault="001A28E4">
          <w:pPr>
            <w:pStyle w:val="2E839906BBEB40B0885D1B7C70E9DDB8"/>
          </w:pPr>
          <w:r>
            <w:t>Tuesday</w:t>
          </w:r>
        </w:p>
      </w:docPartBody>
    </w:docPart>
    <w:docPart>
      <w:docPartPr>
        <w:name w:val="576FF3460E9142C4A1762C286CEC5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ABE8-B879-4CA3-8850-995547975BFE}"/>
      </w:docPartPr>
      <w:docPartBody>
        <w:p w:rsidR="001A28E4" w:rsidRDefault="001A28E4">
          <w:pPr>
            <w:pStyle w:val="576FF3460E9142C4A1762C286CEC5668"/>
          </w:pPr>
          <w:r>
            <w:t>Wednesday</w:t>
          </w:r>
        </w:p>
      </w:docPartBody>
    </w:docPart>
    <w:docPart>
      <w:docPartPr>
        <w:name w:val="D2D7A2F87F5948E99906047B193F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1C21-B0C9-45D1-AF59-9015DC4D691E}"/>
      </w:docPartPr>
      <w:docPartBody>
        <w:p w:rsidR="001A28E4" w:rsidRDefault="001A28E4">
          <w:pPr>
            <w:pStyle w:val="D2D7A2F87F5948E99906047B193F66E3"/>
          </w:pPr>
          <w:r>
            <w:t>Thursday</w:t>
          </w:r>
        </w:p>
      </w:docPartBody>
    </w:docPart>
    <w:docPart>
      <w:docPartPr>
        <w:name w:val="FBC2AC880F0444B38EFEA9D6C5FA9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F3A0-1631-43A7-8CED-7D37FB8AB89E}"/>
      </w:docPartPr>
      <w:docPartBody>
        <w:p w:rsidR="001A28E4" w:rsidRDefault="001A28E4">
          <w:pPr>
            <w:pStyle w:val="FBC2AC880F0444B38EFEA9D6C5FA9ED4"/>
          </w:pPr>
          <w:r>
            <w:t>Friday</w:t>
          </w:r>
        </w:p>
      </w:docPartBody>
    </w:docPart>
    <w:docPart>
      <w:docPartPr>
        <w:name w:val="7CD9BA505C5E4C20A2037DC179E4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033F-054D-49B2-A713-10F44A7640BB}"/>
      </w:docPartPr>
      <w:docPartBody>
        <w:p w:rsidR="001A28E4" w:rsidRDefault="001A28E4">
          <w:pPr>
            <w:pStyle w:val="7CD9BA505C5E4C20A2037DC179E47808"/>
          </w:pPr>
          <w:r>
            <w:t>Saturday</w:t>
          </w:r>
        </w:p>
      </w:docPartBody>
    </w:docPart>
    <w:docPart>
      <w:docPartPr>
        <w:name w:val="689EB4728D234F54AF558AD588509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46FE-68A2-4CB3-93CD-FED7A9548D70}"/>
      </w:docPartPr>
      <w:docPartBody>
        <w:p w:rsidR="001A28E4" w:rsidRDefault="001A28E4">
          <w:pPr>
            <w:pStyle w:val="689EB4728D234F54AF558AD5885095CE"/>
          </w:pPr>
          <w:r>
            <w:t>Sunday</w:t>
          </w:r>
        </w:p>
      </w:docPartBody>
    </w:docPart>
    <w:docPart>
      <w:docPartPr>
        <w:name w:val="92AF4621017D4643A521C36212AD9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F5A8A-88D4-40C8-9010-43D3FD9BF009}"/>
      </w:docPartPr>
      <w:docPartBody>
        <w:p w:rsidR="001A28E4" w:rsidRDefault="001A28E4">
          <w:pPr>
            <w:pStyle w:val="92AF4621017D4643A521C36212AD9C71"/>
          </w:pPr>
          <w:r>
            <w:t>Monday</w:t>
          </w:r>
        </w:p>
      </w:docPartBody>
    </w:docPart>
    <w:docPart>
      <w:docPartPr>
        <w:name w:val="3A93983117454C96A5850A0B181C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A004-5DF1-486A-9450-BC043109FF59}"/>
      </w:docPartPr>
      <w:docPartBody>
        <w:p w:rsidR="001A28E4" w:rsidRDefault="001A28E4">
          <w:pPr>
            <w:pStyle w:val="3A93983117454C96A5850A0B181C902A"/>
          </w:pPr>
          <w:r>
            <w:t>Tuesday</w:t>
          </w:r>
        </w:p>
      </w:docPartBody>
    </w:docPart>
    <w:docPart>
      <w:docPartPr>
        <w:name w:val="5E3C19898EFB47C58CCE42A2AD93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B4AD-A75C-4758-BFA8-D2C5E702527F}"/>
      </w:docPartPr>
      <w:docPartBody>
        <w:p w:rsidR="001A28E4" w:rsidRDefault="001A28E4">
          <w:pPr>
            <w:pStyle w:val="5E3C19898EFB47C58CCE42A2AD9310F1"/>
          </w:pPr>
          <w:r>
            <w:t>Wednesday</w:t>
          </w:r>
        </w:p>
      </w:docPartBody>
    </w:docPart>
    <w:docPart>
      <w:docPartPr>
        <w:name w:val="E268F46A131647579552D99F13B6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4535-8E2E-4ED1-90BB-6018A33AD960}"/>
      </w:docPartPr>
      <w:docPartBody>
        <w:p w:rsidR="001A28E4" w:rsidRDefault="001A28E4">
          <w:pPr>
            <w:pStyle w:val="E268F46A131647579552D99F13B69430"/>
          </w:pPr>
          <w:r>
            <w:t>Thursday</w:t>
          </w:r>
        </w:p>
      </w:docPartBody>
    </w:docPart>
    <w:docPart>
      <w:docPartPr>
        <w:name w:val="AD6C0A6E65114FDD85E48BF4E9D0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D870-7A99-4AA0-A441-C01B18F58EFB}"/>
      </w:docPartPr>
      <w:docPartBody>
        <w:p w:rsidR="001A28E4" w:rsidRDefault="001A28E4">
          <w:pPr>
            <w:pStyle w:val="AD6C0A6E65114FDD85E48BF4E9D0B881"/>
          </w:pPr>
          <w:r>
            <w:t>Friday</w:t>
          </w:r>
        </w:p>
      </w:docPartBody>
    </w:docPart>
    <w:docPart>
      <w:docPartPr>
        <w:name w:val="081AD1AD1B864FE28B6783EE85437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85DB-8CB9-4460-9C7E-D226AE31B5D2}"/>
      </w:docPartPr>
      <w:docPartBody>
        <w:p w:rsidR="001A28E4" w:rsidRDefault="001A28E4">
          <w:pPr>
            <w:pStyle w:val="081AD1AD1B864FE28B6783EE854376D0"/>
          </w:pPr>
          <w:r>
            <w:t>Saturday</w:t>
          </w:r>
        </w:p>
      </w:docPartBody>
    </w:docPart>
    <w:docPart>
      <w:docPartPr>
        <w:name w:val="D94E88713821460F84883865263D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7BC9-971A-4E66-9FBC-1B64A6D4EF8B}"/>
      </w:docPartPr>
      <w:docPartBody>
        <w:p w:rsidR="001A28E4" w:rsidRDefault="001A28E4">
          <w:pPr>
            <w:pStyle w:val="D94E88713821460F84883865263DB73D"/>
          </w:pPr>
          <w:r>
            <w:t>Sunday</w:t>
          </w:r>
        </w:p>
      </w:docPartBody>
    </w:docPart>
    <w:docPart>
      <w:docPartPr>
        <w:name w:val="9EF13FF1E5554E46AF9A2A586A923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4A985-5F10-4773-B41B-066B143F7DDC}"/>
      </w:docPartPr>
      <w:docPartBody>
        <w:p w:rsidR="001A28E4" w:rsidRDefault="001A28E4">
          <w:pPr>
            <w:pStyle w:val="9EF13FF1E5554E46AF9A2A586A923E60"/>
          </w:pPr>
          <w:r>
            <w:t>Monday</w:t>
          </w:r>
        </w:p>
      </w:docPartBody>
    </w:docPart>
    <w:docPart>
      <w:docPartPr>
        <w:name w:val="6835DF5748CA46F89E6932F887F6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6B80-C9B1-425D-A2EF-944A7A50AB1F}"/>
      </w:docPartPr>
      <w:docPartBody>
        <w:p w:rsidR="001A28E4" w:rsidRDefault="001A28E4">
          <w:pPr>
            <w:pStyle w:val="6835DF5748CA46F89E6932F887F6310B"/>
          </w:pPr>
          <w:r>
            <w:t>Tuesday</w:t>
          </w:r>
        </w:p>
      </w:docPartBody>
    </w:docPart>
    <w:docPart>
      <w:docPartPr>
        <w:name w:val="8EFF09D7F38E4535A568A48F38E1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3361E-EBE0-454D-BB28-A5D4C5CBC1C6}"/>
      </w:docPartPr>
      <w:docPartBody>
        <w:p w:rsidR="001A28E4" w:rsidRDefault="001A28E4">
          <w:pPr>
            <w:pStyle w:val="8EFF09D7F38E4535A568A48F38E1877D"/>
          </w:pPr>
          <w:r>
            <w:t>Wednesday</w:t>
          </w:r>
        </w:p>
      </w:docPartBody>
    </w:docPart>
    <w:docPart>
      <w:docPartPr>
        <w:name w:val="80E53C57D53249CC968C35858451D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4AF2-9399-4273-A7B8-8D59A5E0B75D}"/>
      </w:docPartPr>
      <w:docPartBody>
        <w:p w:rsidR="001A28E4" w:rsidRDefault="001A28E4">
          <w:pPr>
            <w:pStyle w:val="80E53C57D53249CC968C35858451D7DE"/>
          </w:pPr>
          <w:r>
            <w:t>Thursday</w:t>
          </w:r>
        </w:p>
      </w:docPartBody>
    </w:docPart>
    <w:docPart>
      <w:docPartPr>
        <w:name w:val="22C29734D4474654834D776E99CD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B8A0-54BF-4D9E-86E2-51B8D1501125}"/>
      </w:docPartPr>
      <w:docPartBody>
        <w:p w:rsidR="001A28E4" w:rsidRDefault="001A28E4">
          <w:pPr>
            <w:pStyle w:val="22C29734D4474654834D776E99CDE0F6"/>
          </w:pPr>
          <w:r>
            <w:t>Friday</w:t>
          </w:r>
        </w:p>
      </w:docPartBody>
    </w:docPart>
    <w:docPart>
      <w:docPartPr>
        <w:name w:val="E981179DBB984C8B9EC5CD0E6D42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9DD9-997B-41AB-B922-609D1E1A37B6}"/>
      </w:docPartPr>
      <w:docPartBody>
        <w:p w:rsidR="001A28E4" w:rsidRDefault="001A28E4">
          <w:pPr>
            <w:pStyle w:val="E981179DBB984C8B9EC5CD0E6D42452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3D"/>
    <w:rsid w:val="001A28E4"/>
    <w:rsid w:val="00240B3D"/>
    <w:rsid w:val="003517BC"/>
    <w:rsid w:val="006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07BE321728414C8DB5659F5EBBC60B">
    <w:name w:val="7607BE321728414C8DB5659F5EBBC60B"/>
  </w:style>
  <w:style w:type="paragraph" w:customStyle="1" w:styleId="0856BD18287B45ACBA51C113B672E5A7">
    <w:name w:val="0856BD18287B45ACBA51C113B672E5A7"/>
  </w:style>
  <w:style w:type="paragraph" w:customStyle="1" w:styleId="2E839906BBEB40B0885D1B7C70E9DDB8">
    <w:name w:val="2E839906BBEB40B0885D1B7C70E9DDB8"/>
  </w:style>
  <w:style w:type="paragraph" w:customStyle="1" w:styleId="576FF3460E9142C4A1762C286CEC5668">
    <w:name w:val="576FF3460E9142C4A1762C286CEC5668"/>
  </w:style>
  <w:style w:type="paragraph" w:customStyle="1" w:styleId="D2D7A2F87F5948E99906047B193F66E3">
    <w:name w:val="D2D7A2F87F5948E99906047B193F66E3"/>
  </w:style>
  <w:style w:type="paragraph" w:customStyle="1" w:styleId="FBC2AC880F0444B38EFEA9D6C5FA9ED4">
    <w:name w:val="FBC2AC880F0444B38EFEA9D6C5FA9ED4"/>
  </w:style>
  <w:style w:type="paragraph" w:customStyle="1" w:styleId="7CD9BA505C5E4C20A2037DC179E47808">
    <w:name w:val="7CD9BA505C5E4C20A2037DC179E47808"/>
  </w:style>
  <w:style w:type="paragraph" w:customStyle="1" w:styleId="689EB4728D234F54AF558AD5885095CE">
    <w:name w:val="689EB4728D234F54AF558AD5885095CE"/>
  </w:style>
  <w:style w:type="paragraph" w:customStyle="1" w:styleId="92AF4621017D4643A521C36212AD9C71">
    <w:name w:val="92AF4621017D4643A521C36212AD9C71"/>
  </w:style>
  <w:style w:type="paragraph" w:customStyle="1" w:styleId="3A93983117454C96A5850A0B181C902A">
    <w:name w:val="3A93983117454C96A5850A0B181C902A"/>
  </w:style>
  <w:style w:type="paragraph" w:customStyle="1" w:styleId="5E3C19898EFB47C58CCE42A2AD9310F1">
    <w:name w:val="5E3C19898EFB47C58CCE42A2AD9310F1"/>
  </w:style>
  <w:style w:type="paragraph" w:customStyle="1" w:styleId="E268F46A131647579552D99F13B69430">
    <w:name w:val="E268F46A131647579552D99F13B69430"/>
  </w:style>
  <w:style w:type="paragraph" w:customStyle="1" w:styleId="AD6C0A6E65114FDD85E48BF4E9D0B881">
    <w:name w:val="AD6C0A6E65114FDD85E48BF4E9D0B881"/>
  </w:style>
  <w:style w:type="paragraph" w:customStyle="1" w:styleId="081AD1AD1B864FE28B6783EE854376D0">
    <w:name w:val="081AD1AD1B864FE28B6783EE854376D0"/>
  </w:style>
  <w:style w:type="paragraph" w:customStyle="1" w:styleId="D94E88713821460F84883865263DB73D">
    <w:name w:val="D94E88713821460F84883865263DB73D"/>
  </w:style>
  <w:style w:type="paragraph" w:customStyle="1" w:styleId="9EF13FF1E5554E46AF9A2A586A923E60">
    <w:name w:val="9EF13FF1E5554E46AF9A2A586A923E60"/>
  </w:style>
  <w:style w:type="paragraph" w:customStyle="1" w:styleId="6835DF5748CA46F89E6932F887F6310B">
    <w:name w:val="6835DF5748CA46F89E6932F887F6310B"/>
  </w:style>
  <w:style w:type="paragraph" w:customStyle="1" w:styleId="8EFF09D7F38E4535A568A48F38E1877D">
    <w:name w:val="8EFF09D7F38E4535A568A48F38E1877D"/>
  </w:style>
  <w:style w:type="paragraph" w:customStyle="1" w:styleId="80E53C57D53249CC968C35858451D7DE">
    <w:name w:val="80E53C57D53249CC968C35858451D7DE"/>
  </w:style>
  <w:style w:type="paragraph" w:customStyle="1" w:styleId="22C29734D4474654834D776E99CDE0F6">
    <w:name w:val="22C29734D4474654834D776E99CDE0F6"/>
  </w:style>
  <w:style w:type="paragraph" w:customStyle="1" w:styleId="E981179DBB984C8B9EC5CD0E6D42452C">
    <w:name w:val="E981179DBB984C8B9EC5CD0E6D424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422ec7-6160-4f5b-8f73-7b638afd8e7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A11B85184414B806D3F9C14124A49" ma:contentTypeVersion="10" ma:contentTypeDescription="Create a new document." ma:contentTypeScope="" ma:versionID="d28298fad201fb7eba724ad37dc9e34c">
  <xsd:schema xmlns:xsd="http://www.w3.org/2001/XMLSchema" xmlns:xs="http://www.w3.org/2001/XMLSchema" xmlns:p="http://schemas.microsoft.com/office/2006/metadata/properties" xmlns:ns3="1a422ec7-6160-4f5b-8f73-7b638afd8e7d" targetNamespace="http://schemas.microsoft.com/office/2006/metadata/properties" ma:root="true" ma:fieldsID="a34c67329b9c971ce2a7eed3ff06d49e" ns3:_="">
    <xsd:import namespace="1a422ec7-6160-4f5b-8f73-7b638afd8e7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22ec7-6160-4f5b-8f73-7b638afd8e7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CFF6A-267A-4522-865C-F0FEA2607DC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1a422ec7-6160-4f5b-8f73-7b638afd8e7d"/>
  </ds:schemaRefs>
</ds:datastoreItem>
</file>

<file path=customXml/itemProps4.xml><?xml version="1.0" encoding="utf-8"?>
<ds:datastoreItem xmlns:ds="http://schemas.openxmlformats.org/officeDocument/2006/customXml" ds:itemID="{19989DE4-B64B-4E8F-A818-9EE074A91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22ec7-6160-4f5b-8f73-7b638afd8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</dc:creator>
  <cp:keywords/>
  <dc:description/>
  <cp:lastModifiedBy>Jackson, Kimberly</cp:lastModifiedBy>
  <cp:revision>2</cp:revision>
  <cp:lastPrinted>2024-10-07T17:41:00Z</cp:lastPrinted>
  <dcterms:created xsi:type="dcterms:W3CDTF">2024-10-15T18:46:00Z</dcterms:created>
  <dcterms:modified xsi:type="dcterms:W3CDTF">2024-10-15T18:46:00Z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0x010100E93A11B85184414B806D3F9C14124A49</vt:lpwstr>
  </property>
  <property fmtid="{D5CDD505-2E9C-101B-9397-08002B2CF9AE}" pid="3" name="GrammarlyDocumentId">
    <vt:lpwstr>3edfe349-d148-47c8-961d-479f308bfc02</vt:lpwstr>
  </property>
</Properties>
</file>